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2B" w:rsidRDefault="00EA1A2B" w:rsidP="00E22F99">
      <w:pPr>
        <w:ind w:firstLine="0"/>
        <w:jc w:val="right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Утверждаю</w:t>
      </w:r>
    </w:p>
    <w:p w:rsidR="00EA1A2B" w:rsidRDefault="00EA1A2B" w:rsidP="00E22F99">
      <w:pPr>
        <w:ind w:firstLine="0"/>
        <w:jc w:val="right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Глава Мантуровского района</w:t>
      </w:r>
    </w:p>
    <w:p w:rsidR="00EA1A2B" w:rsidRDefault="00EA1A2B" w:rsidP="00E22F99">
      <w:pPr>
        <w:ind w:firstLine="0"/>
        <w:jc w:val="right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Курской области</w:t>
      </w:r>
    </w:p>
    <w:p w:rsidR="00EA1A2B" w:rsidRDefault="00EA1A2B" w:rsidP="008A3115">
      <w:pPr>
        <w:ind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                                                   _________________ С.Н. Бочаров</w:t>
      </w:r>
    </w:p>
    <w:p w:rsidR="00EA1A2B" w:rsidRDefault="00EA1A2B" w:rsidP="00E22F99">
      <w:pPr>
        <w:ind w:firstLine="0"/>
        <w:jc w:val="right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22.12.2022 г.</w:t>
      </w:r>
    </w:p>
    <w:p w:rsidR="00EA1A2B" w:rsidRDefault="00EA1A2B" w:rsidP="009C7C01">
      <w:pPr>
        <w:ind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EA1A2B" w:rsidRPr="00D60810" w:rsidRDefault="00EA1A2B" w:rsidP="009C7C01">
      <w:pPr>
        <w:ind w:firstLine="0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D60810">
        <w:rPr>
          <w:rFonts w:ascii="Times New Roman" w:hAnsi="Times New Roman"/>
          <w:b/>
          <w:bCs/>
          <w:kern w:val="28"/>
          <w:sz w:val="28"/>
          <w:szCs w:val="28"/>
        </w:rPr>
        <w:t xml:space="preserve">Отчет </w:t>
      </w:r>
    </w:p>
    <w:p w:rsidR="00EA1A2B" w:rsidRPr="00D60810" w:rsidRDefault="00EA1A2B" w:rsidP="009C7C01">
      <w:pPr>
        <w:ind w:firstLine="0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D60810">
        <w:rPr>
          <w:rFonts w:ascii="Times New Roman" w:hAnsi="Times New Roman"/>
          <w:b/>
          <w:bCs/>
          <w:kern w:val="28"/>
          <w:sz w:val="28"/>
          <w:szCs w:val="28"/>
        </w:rPr>
        <w:t>о выполнении «Плана противодействия</w:t>
      </w:r>
    </w:p>
    <w:p w:rsidR="00EA1A2B" w:rsidRPr="00D60810" w:rsidRDefault="00EA1A2B" w:rsidP="009C7C01">
      <w:pPr>
        <w:ind w:firstLine="0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D60810">
        <w:rPr>
          <w:rFonts w:ascii="Times New Roman" w:hAnsi="Times New Roman"/>
          <w:b/>
          <w:bCs/>
          <w:kern w:val="28"/>
          <w:sz w:val="28"/>
          <w:szCs w:val="28"/>
        </w:rPr>
        <w:t>коррупции в Администрации Мантуровского</w:t>
      </w:r>
    </w:p>
    <w:p w:rsidR="00EA1A2B" w:rsidRPr="00D60810" w:rsidRDefault="00EA1A2B" w:rsidP="009C7C01">
      <w:pPr>
        <w:ind w:firstLine="0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D60810">
        <w:rPr>
          <w:rFonts w:ascii="Times New Roman" w:hAnsi="Times New Roman"/>
          <w:b/>
          <w:bCs/>
          <w:kern w:val="28"/>
          <w:sz w:val="28"/>
          <w:szCs w:val="28"/>
        </w:rPr>
        <w:t>района Курской области на 2021 - 2023 годы» за 202</w:t>
      </w:r>
      <w:r>
        <w:rPr>
          <w:rFonts w:ascii="Times New Roman" w:hAnsi="Times New Roman"/>
          <w:b/>
          <w:bCs/>
          <w:kern w:val="28"/>
          <w:sz w:val="28"/>
          <w:szCs w:val="28"/>
        </w:rPr>
        <w:t>2</w:t>
      </w:r>
      <w:r w:rsidRPr="00D60810">
        <w:rPr>
          <w:rFonts w:ascii="Times New Roman" w:hAnsi="Times New Roman"/>
          <w:b/>
          <w:bCs/>
          <w:kern w:val="28"/>
          <w:sz w:val="28"/>
          <w:szCs w:val="28"/>
        </w:rPr>
        <w:t xml:space="preserve"> год</w:t>
      </w:r>
    </w:p>
    <w:p w:rsidR="00EA1A2B" w:rsidRPr="005D0777" w:rsidRDefault="00EA1A2B" w:rsidP="005D0777">
      <w:pPr>
        <w:ind w:firstLine="720"/>
        <w:jc w:val="left"/>
        <w:rPr>
          <w:rFonts w:ascii="Times New Roman" w:hAnsi="Times New Roman"/>
          <w:color w:val="FF00FF"/>
          <w:sz w:val="28"/>
          <w:szCs w:val="28"/>
        </w:rPr>
      </w:pPr>
    </w:p>
    <w:p w:rsidR="00EA1A2B" w:rsidRPr="00B30EDF" w:rsidRDefault="00EA1A2B" w:rsidP="00000D28">
      <w:pPr>
        <w:ind w:firstLine="720"/>
        <w:rPr>
          <w:rFonts w:ascii="Times New Roman" w:hAnsi="Times New Roman"/>
          <w:sz w:val="28"/>
          <w:szCs w:val="28"/>
        </w:rPr>
      </w:pPr>
      <w:r w:rsidRPr="0064104E">
        <w:rPr>
          <w:rFonts w:ascii="Times New Roman" w:hAnsi="Times New Roman"/>
          <w:sz w:val="28"/>
          <w:szCs w:val="28"/>
        </w:rPr>
        <w:t>В целях реализации 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64104E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64104E">
        <w:rPr>
          <w:rFonts w:ascii="Times New Roman" w:hAnsi="Times New Roman"/>
          <w:sz w:val="28"/>
          <w:szCs w:val="28"/>
        </w:rPr>
        <w:t xml:space="preserve"> от 25 декабря 2008 года N </w:t>
      </w:r>
      <w:hyperlink r:id="rId6" w:history="1">
        <w:r w:rsidRPr="0064104E">
          <w:rPr>
            <w:rStyle w:val="Hyperlink"/>
            <w:rFonts w:ascii="Times New Roman" w:hAnsi="Times New Roman"/>
            <w:color w:val="auto"/>
            <w:sz w:val="28"/>
            <w:szCs w:val="28"/>
          </w:rPr>
          <w:t>273-ФЗ</w:t>
        </w:r>
      </w:hyperlink>
      <w:r w:rsidRPr="0064104E">
        <w:rPr>
          <w:rFonts w:ascii="Times New Roman" w:hAnsi="Times New Roman"/>
          <w:sz w:val="28"/>
          <w:szCs w:val="28"/>
        </w:rPr>
        <w:t xml:space="preserve"> «О противодействии коррупции», </w:t>
      </w:r>
      <w:hyperlink r:id="rId7" w:tgtFrame="Logical" w:history="1">
        <w:r w:rsidRPr="0064104E">
          <w:rPr>
            <w:rStyle w:val="Hyperlink"/>
            <w:rFonts w:ascii="Times New Roman" w:hAnsi="Times New Roman"/>
            <w:color w:val="auto"/>
            <w:sz w:val="28"/>
            <w:szCs w:val="28"/>
          </w:rPr>
          <w:t>Закона Курской области от 11 ноября 2008 года №85-ЗКО «О противодействии коррупции в Курской области»</w:t>
        </w:r>
      </w:hyperlink>
      <w:r w:rsidRPr="0064104E">
        <w:rPr>
          <w:rFonts w:ascii="Times New Roman" w:hAnsi="Times New Roman"/>
          <w:sz w:val="28"/>
          <w:szCs w:val="28"/>
        </w:rPr>
        <w:t xml:space="preserve"> и </w:t>
      </w:r>
      <w:hyperlink r:id="rId8" w:tgtFrame="Logical" w:history="1">
        <w:r w:rsidRPr="0064104E">
          <w:rPr>
            <w:rStyle w:val="Hyperlink"/>
            <w:rFonts w:ascii="Times New Roman" w:hAnsi="Times New Roman"/>
            <w:color w:val="auto"/>
            <w:sz w:val="28"/>
            <w:szCs w:val="28"/>
          </w:rPr>
          <w:t>постановления Администрации Курской области от 16 декабря 2020 года №1307-па «Об утверждении областной антикоррупционной программы «План противодействия коррупции в Курской области на 2021 -2023 годы»</w:t>
        </w:r>
      </w:hyperlink>
      <w:r w:rsidRPr="0064104E">
        <w:rPr>
          <w:rFonts w:ascii="Times New Roman" w:hAnsi="Times New Roman"/>
          <w:sz w:val="28"/>
          <w:szCs w:val="28"/>
        </w:rPr>
        <w:t xml:space="preserve"> Администрация Мантуровского районам Курской области </w:t>
      </w:r>
      <w:r>
        <w:rPr>
          <w:rFonts w:ascii="Times New Roman" w:hAnsi="Times New Roman"/>
          <w:sz w:val="28"/>
          <w:szCs w:val="28"/>
        </w:rPr>
        <w:t xml:space="preserve">постановлением от 29 января 2021 года </w:t>
      </w:r>
      <w:r w:rsidRPr="00B30EDF">
        <w:rPr>
          <w:rFonts w:ascii="Times New Roman" w:hAnsi="Times New Roman"/>
          <w:sz w:val="28"/>
          <w:szCs w:val="28"/>
        </w:rPr>
        <w:t>№47</w:t>
      </w:r>
      <w:r w:rsidRPr="008A311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30EDF">
        <w:rPr>
          <w:rFonts w:ascii="Times New Roman" w:hAnsi="Times New Roman"/>
          <w:sz w:val="28"/>
          <w:szCs w:val="28"/>
        </w:rPr>
        <w:t>(в ред. от 23.09.2021 №597, от 11.01.2022 г. №2) утвердила «План противодействия коррупции в Мантуровском районе Курской области на 2021 - 2023 годы».</w:t>
      </w:r>
    </w:p>
    <w:p w:rsidR="00EA1A2B" w:rsidRDefault="00EA1A2B" w:rsidP="00000D28">
      <w:pPr>
        <w:ind w:firstLine="720"/>
        <w:rPr>
          <w:rFonts w:ascii="Times New Roman" w:hAnsi="Times New Roman"/>
          <w:sz w:val="28"/>
          <w:szCs w:val="28"/>
        </w:rPr>
      </w:pPr>
    </w:p>
    <w:p w:rsidR="00EA1A2B" w:rsidRDefault="00EA1A2B" w:rsidP="00000D28">
      <w:pPr>
        <w:ind w:firstLine="720"/>
        <w:rPr>
          <w:rFonts w:ascii="Times New Roman" w:hAnsi="Times New Roman"/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3"/>
        <w:gridCol w:w="3927"/>
        <w:gridCol w:w="4675"/>
      </w:tblGrid>
      <w:tr w:rsidR="00EA1A2B" w:rsidRPr="00543333" w:rsidTr="00543333">
        <w:tc>
          <w:tcPr>
            <w:tcW w:w="1043" w:type="dxa"/>
          </w:tcPr>
          <w:p w:rsidR="00EA1A2B" w:rsidRPr="00543333" w:rsidRDefault="00EA1A2B" w:rsidP="00C83836">
            <w:pPr>
              <w:ind w:firstLine="0"/>
              <w:jc w:val="left"/>
              <w:rPr>
                <w:rFonts w:ascii="Times New Roman" w:hAnsi="Times New Roman"/>
              </w:rPr>
            </w:pPr>
            <w:r w:rsidRPr="00543333">
              <w:rPr>
                <w:rFonts w:ascii="Times New Roman" w:hAnsi="Times New Roman"/>
              </w:rPr>
              <w:t>Номер мероп-риятия</w:t>
            </w:r>
          </w:p>
        </w:tc>
        <w:tc>
          <w:tcPr>
            <w:tcW w:w="3927" w:type="dxa"/>
          </w:tcPr>
          <w:p w:rsidR="00EA1A2B" w:rsidRPr="00543333" w:rsidRDefault="00EA1A2B" w:rsidP="00C83836">
            <w:pPr>
              <w:ind w:firstLine="0"/>
              <w:jc w:val="left"/>
              <w:rPr>
                <w:rFonts w:ascii="Times New Roman" w:hAnsi="Times New Roman"/>
              </w:rPr>
            </w:pPr>
            <w:r w:rsidRPr="00543333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4675" w:type="dxa"/>
          </w:tcPr>
          <w:p w:rsidR="00EA1A2B" w:rsidRPr="00543333" w:rsidRDefault="00EA1A2B" w:rsidP="00C83836">
            <w:pPr>
              <w:ind w:firstLine="0"/>
              <w:jc w:val="left"/>
              <w:rPr>
                <w:rFonts w:ascii="Times New Roman" w:hAnsi="Times New Roman"/>
              </w:rPr>
            </w:pPr>
            <w:r w:rsidRPr="00543333">
              <w:rPr>
                <w:rFonts w:ascii="Times New Roman" w:hAnsi="Times New Roman"/>
              </w:rPr>
              <w:t>Информация о выполнении мероприятия</w:t>
            </w:r>
          </w:p>
        </w:tc>
      </w:tr>
      <w:tr w:rsidR="00EA1A2B" w:rsidRPr="00543333" w:rsidTr="00543333">
        <w:tc>
          <w:tcPr>
            <w:tcW w:w="9645" w:type="dxa"/>
            <w:gridSpan w:val="3"/>
          </w:tcPr>
          <w:p w:rsidR="00EA1A2B" w:rsidRPr="00543333" w:rsidRDefault="00EA1A2B" w:rsidP="00C83836">
            <w:pPr>
              <w:ind w:firstLine="0"/>
              <w:jc w:val="center"/>
              <w:rPr>
                <w:rFonts w:ascii="Times New Roman" w:hAnsi="Times New Roman"/>
              </w:rPr>
            </w:pPr>
            <w:r w:rsidRPr="00543333">
              <w:rPr>
                <w:rFonts w:ascii="Times New Roman" w:hAnsi="Times New Roman"/>
              </w:rPr>
              <w:t>1. Координационные мероприятия механизмов противодействия коррупции</w:t>
            </w:r>
          </w:p>
        </w:tc>
      </w:tr>
      <w:tr w:rsidR="00EA1A2B" w:rsidRPr="00543333" w:rsidTr="00543333">
        <w:tc>
          <w:tcPr>
            <w:tcW w:w="9645" w:type="dxa"/>
            <w:gridSpan w:val="3"/>
          </w:tcPr>
          <w:p w:rsidR="00EA1A2B" w:rsidRPr="00543333" w:rsidRDefault="00EA1A2B" w:rsidP="00C83836">
            <w:pPr>
              <w:ind w:firstLine="0"/>
              <w:jc w:val="center"/>
              <w:rPr>
                <w:rFonts w:ascii="Times New Roman" w:hAnsi="Times New Roman"/>
              </w:rPr>
            </w:pPr>
            <w:r w:rsidRPr="00543333">
              <w:rPr>
                <w:rFonts w:ascii="Times New Roman" w:hAnsi="Times New Roman"/>
              </w:rPr>
              <w:t>1.1. Правовое обеспечение в сфере противодействия коррупции</w:t>
            </w:r>
          </w:p>
        </w:tc>
      </w:tr>
      <w:tr w:rsidR="00EA1A2B" w:rsidRPr="00543333" w:rsidTr="00543333">
        <w:tc>
          <w:tcPr>
            <w:tcW w:w="1043" w:type="dxa"/>
          </w:tcPr>
          <w:p w:rsidR="00EA1A2B" w:rsidRPr="00543333" w:rsidRDefault="00EA1A2B" w:rsidP="00C83836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43333">
              <w:rPr>
                <w:rFonts w:ascii="Times New Roman" w:hAnsi="Times New Roman" w:cs="Times New Roman"/>
                <w:szCs w:val="24"/>
              </w:rPr>
              <w:t>1.1.1.</w:t>
            </w:r>
          </w:p>
        </w:tc>
        <w:tc>
          <w:tcPr>
            <w:tcW w:w="3927" w:type="dxa"/>
          </w:tcPr>
          <w:p w:rsidR="00EA1A2B" w:rsidRPr="00543333" w:rsidRDefault="00EA1A2B" w:rsidP="000A36CA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43333">
              <w:rPr>
                <w:rFonts w:ascii="Times New Roman" w:hAnsi="Times New Roman" w:cs="Times New Roman"/>
                <w:szCs w:val="24"/>
              </w:rPr>
              <w:t xml:space="preserve">Разработка и утверждение планов мероприятий по противодействию коррупции на 2021 - 2023 годы в Администрации района </w:t>
            </w:r>
          </w:p>
        </w:tc>
        <w:tc>
          <w:tcPr>
            <w:tcW w:w="4675" w:type="dxa"/>
          </w:tcPr>
          <w:p w:rsidR="00EA1A2B" w:rsidRPr="00543333" w:rsidRDefault="00EA1A2B" w:rsidP="00151202">
            <w:pPr>
              <w:pStyle w:val="ConsPlusNormal"/>
              <w:jc w:val="both"/>
              <w:rPr>
                <w:szCs w:val="24"/>
              </w:rPr>
            </w:pPr>
            <w:r w:rsidRPr="00543333">
              <w:rPr>
                <w:szCs w:val="24"/>
              </w:rPr>
              <w:t>В Администрации Мантуровского района разработан и утвержден «План противодействия коррупции в Администрации Мантуровский район Курской области  на 2021 - 2023 годы» постановлением от 29.01.2021 №47 (в редакции постановления  от 23.09.2021 г. №597</w:t>
            </w:r>
            <w:r>
              <w:rPr>
                <w:szCs w:val="24"/>
              </w:rPr>
              <w:t>, от 11.01.2022 г. №2</w:t>
            </w:r>
            <w:r w:rsidRPr="00543333">
              <w:rPr>
                <w:szCs w:val="24"/>
              </w:rPr>
              <w:t>).</w:t>
            </w:r>
          </w:p>
          <w:p w:rsidR="00EA1A2B" w:rsidRPr="00543333" w:rsidRDefault="00EA1A2B" w:rsidP="00151202">
            <w:pPr>
              <w:pStyle w:val="ConsPlusNormal"/>
              <w:jc w:val="both"/>
              <w:rPr>
                <w:szCs w:val="24"/>
              </w:rPr>
            </w:pPr>
            <w:r w:rsidRPr="00543333">
              <w:rPr>
                <w:szCs w:val="24"/>
              </w:rPr>
              <w:t>План противодействия коррупции в Администрациях  сельских поселений принят в январе 2021 года.</w:t>
            </w:r>
          </w:p>
        </w:tc>
      </w:tr>
      <w:tr w:rsidR="00EA1A2B" w:rsidRPr="008A3115" w:rsidTr="00543333">
        <w:tc>
          <w:tcPr>
            <w:tcW w:w="1043" w:type="dxa"/>
          </w:tcPr>
          <w:p w:rsidR="00EA1A2B" w:rsidRPr="008A3115" w:rsidRDefault="00EA1A2B" w:rsidP="00C83836">
            <w:pPr>
              <w:pStyle w:val="BodyTextIndent"/>
              <w:jc w:val="both"/>
            </w:pPr>
            <w:r w:rsidRPr="008A3115">
              <w:t>1.1.2.</w:t>
            </w:r>
          </w:p>
        </w:tc>
        <w:tc>
          <w:tcPr>
            <w:tcW w:w="3927" w:type="dxa"/>
          </w:tcPr>
          <w:p w:rsidR="00EA1A2B" w:rsidRPr="008A3115" w:rsidRDefault="00EA1A2B" w:rsidP="008A3115">
            <w:pPr>
              <w:pStyle w:val="BodyTextIndent"/>
              <w:ind w:left="0"/>
              <w:jc w:val="both"/>
            </w:pPr>
            <w:r w:rsidRPr="008A3115">
              <w:t>Проведение антикоррупционной экспертизы разрабатываемых Администрацией района проектов нормативных правовых актов и принятие нормативных актов</w:t>
            </w:r>
          </w:p>
        </w:tc>
        <w:tc>
          <w:tcPr>
            <w:tcW w:w="4675" w:type="dxa"/>
          </w:tcPr>
          <w:p w:rsidR="00EA1A2B" w:rsidRPr="008A3115" w:rsidRDefault="00EA1A2B" w:rsidP="006C2A0B">
            <w:pPr>
              <w:pStyle w:val="FR2"/>
              <w:ind w:left="0" w:right="-6"/>
              <w:jc w:val="both"/>
              <w:rPr>
                <w:rFonts w:ascii="Times New Roman" w:hAnsi="Times New Roman" w:cs="Times New Roman"/>
              </w:rPr>
            </w:pPr>
            <w:r w:rsidRPr="008A3115">
              <w:rPr>
                <w:rFonts w:ascii="Times New Roman" w:hAnsi="Times New Roman" w:cs="Times New Roman"/>
                <w:bCs/>
                <w:iCs/>
              </w:rPr>
              <w:t xml:space="preserve">Постановлением  </w:t>
            </w:r>
            <w:r w:rsidRPr="008A3115">
              <w:rPr>
                <w:rFonts w:ascii="Times New Roman" w:hAnsi="Times New Roman" w:cs="Times New Roman"/>
              </w:rPr>
              <w:t xml:space="preserve">  Администрации Мантуровского района Курской области от 29.10.2018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3115">
              <w:rPr>
                <w:rFonts w:ascii="Times New Roman" w:hAnsi="Times New Roman" w:cs="Times New Roman"/>
              </w:rPr>
              <w:t>г. утвержден Порядок предоставления проектов нормативных правовых актов и нормативных правовых актов Администрации Мантуровского района Курской области в прокуратуру Мантуровского района для проверки на предмет законности и проведения антикоррупционной экспертизы".</w:t>
            </w:r>
          </w:p>
          <w:p w:rsidR="00EA1A2B" w:rsidRPr="008A3115" w:rsidRDefault="00EA1A2B" w:rsidP="006C2A0B">
            <w:pPr>
              <w:pStyle w:val="FR2"/>
              <w:ind w:left="0" w:right="-6"/>
              <w:jc w:val="both"/>
              <w:rPr>
                <w:rFonts w:ascii="Times New Roman" w:hAnsi="Times New Roman" w:cs="Times New Roman"/>
              </w:rPr>
            </w:pPr>
            <w:r w:rsidRPr="008A3115">
              <w:rPr>
                <w:rFonts w:ascii="Times New Roman" w:hAnsi="Times New Roman" w:cs="Times New Roman"/>
              </w:rPr>
              <w:t xml:space="preserve">Антикоррупционная экспертиза принятых нормативных правовых актов  </w:t>
            </w:r>
            <w:r w:rsidRPr="008A3115">
              <w:rPr>
                <w:rFonts w:ascii="Times New Roman" w:hAnsi="Times New Roman" w:cs="Times New Roman"/>
                <w:bCs/>
              </w:rPr>
              <w:t>проводится прокуратурой Мантуровского района, к</w:t>
            </w:r>
            <w:r w:rsidRPr="008A3115">
              <w:rPr>
                <w:rFonts w:ascii="Times New Roman" w:hAnsi="Times New Roman" w:cs="Times New Roman"/>
              </w:rPr>
              <w:t>оррупциогенных факторов в разрабатываемых проектах нормативных правовых актах в отчетном периоде не выявлено.</w:t>
            </w:r>
          </w:p>
          <w:p w:rsidR="00EA1A2B" w:rsidRPr="008A3115" w:rsidRDefault="00EA1A2B" w:rsidP="006C2A0B">
            <w:pPr>
              <w:pStyle w:val="FR2"/>
              <w:ind w:left="0" w:right="-6"/>
              <w:jc w:val="both"/>
              <w:rPr>
                <w:rFonts w:ascii="Times New Roman" w:hAnsi="Times New Roman" w:cs="Times New Roman"/>
              </w:rPr>
            </w:pPr>
            <w:r w:rsidRPr="008A3115">
              <w:rPr>
                <w:rFonts w:ascii="Times New Roman" w:hAnsi="Times New Roman" w:cs="Times New Roman"/>
              </w:rPr>
              <w:t xml:space="preserve"> В  двух принятых нормативно правововых актах за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8A3115">
                <w:rPr>
                  <w:rFonts w:ascii="Times New Roman" w:hAnsi="Times New Roman" w:cs="Times New Roman"/>
                </w:rPr>
                <w:t>2019 г</w:t>
              </w:r>
            </w:smartTag>
            <w:r w:rsidRPr="008A3115">
              <w:rPr>
                <w:rFonts w:ascii="Times New Roman" w:hAnsi="Times New Roman" w:cs="Times New Roman"/>
              </w:rPr>
              <w:t xml:space="preserve">. и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8A3115">
                <w:rPr>
                  <w:rFonts w:ascii="Times New Roman" w:hAnsi="Times New Roman" w:cs="Times New Roman"/>
                </w:rPr>
                <w:t>2022 г</w:t>
              </w:r>
            </w:smartTag>
            <w:r w:rsidRPr="008A3115">
              <w:rPr>
                <w:rFonts w:ascii="Times New Roman" w:hAnsi="Times New Roman" w:cs="Times New Roman"/>
              </w:rPr>
              <w:t>. выявлены коррупциогенные факторы на:</w:t>
            </w:r>
          </w:p>
          <w:p w:rsidR="00EA1A2B" w:rsidRPr="008A3115" w:rsidRDefault="00EA1A2B" w:rsidP="006C2A0B">
            <w:pPr>
              <w:rPr>
                <w:rFonts w:ascii="Times New Roman" w:hAnsi="Times New Roman"/>
                <w:kern w:val="2"/>
                <w:lang w:bidi="hi-IN"/>
              </w:rPr>
            </w:pPr>
            <w:r w:rsidRPr="008A3115">
              <w:rPr>
                <w:rFonts w:ascii="Times New Roman" w:hAnsi="Times New Roman"/>
              </w:rPr>
              <w:t xml:space="preserve">- постановление Администрации Мантуровского района </w:t>
            </w:r>
            <w:r w:rsidRPr="008A3115">
              <w:rPr>
                <w:rFonts w:ascii="Times New Roman" w:hAnsi="Times New Roman"/>
                <w:kern w:val="2"/>
                <w:lang w:bidi="hi-IN"/>
              </w:rPr>
              <w:t>от 31.01.2019  № 40 «</w:t>
            </w:r>
            <w:r w:rsidRPr="008A3115">
              <w:rPr>
                <w:rFonts w:ascii="Times New Roman" w:hAnsi="Times New Roman"/>
              </w:rPr>
              <w:t xml:space="preserve">Об утверждении </w:t>
            </w:r>
            <w:r w:rsidRPr="008A3115">
              <w:rPr>
                <w:rFonts w:ascii="Times New Roman" w:hAnsi="Times New Roman"/>
                <w:lang w:eastAsia="ar-SA"/>
              </w:rPr>
              <w:t>административного регламента по предоставлению муниципальной услуги «</w:t>
            </w:r>
            <w:r w:rsidRPr="008A3115">
              <w:rPr>
                <w:rFonts w:ascii="Times New Roman" w:hAnsi="Times New Roman"/>
                <w:bCs/>
              </w:rPr>
              <w:t>Признание в установленном порядке жилого помещения муниципального жилищного фонда непригодным для проживания</w:t>
            </w:r>
            <w:r w:rsidRPr="008A3115">
              <w:rPr>
                <w:rFonts w:ascii="Times New Roman" w:hAnsi="Times New Roman"/>
                <w:lang w:eastAsia="ar-SA"/>
              </w:rPr>
              <w:t>».</w:t>
            </w:r>
          </w:p>
          <w:p w:rsidR="00EA1A2B" w:rsidRPr="008A3115" w:rsidRDefault="00EA1A2B" w:rsidP="006C2A0B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115">
              <w:rPr>
                <w:sz w:val="24"/>
                <w:szCs w:val="24"/>
              </w:rPr>
              <w:t xml:space="preserve">      </w:t>
            </w:r>
            <w:r w:rsidRPr="008A3115">
              <w:rPr>
                <w:sz w:val="24"/>
                <w:szCs w:val="24"/>
              </w:rPr>
              <w:t>В</w:t>
            </w:r>
            <w:r w:rsidRPr="008A3115">
              <w:rPr>
                <w:sz w:val="24"/>
                <w:szCs w:val="24"/>
              </w:rPr>
              <w:t xml:space="preserve">  </w:t>
            </w:r>
            <w:r w:rsidRPr="008A3115">
              <w:rPr>
                <w:sz w:val="24"/>
                <w:szCs w:val="24"/>
              </w:rPr>
              <w:t>соответствии</w:t>
            </w:r>
            <w:r w:rsidRPr="008A3115">
              <w:rPr>
                <w:sz w:val="24"/>
                <w:szCs w:val="24"/>
              </w:rPr>
              <w:t xml:space="preserve">  </w:t>
            </w:r>
            <w:r w:rsidRPr="008A3115">
              <w:rPr>
                <w:sz w:val="24"/>
                <w:szCs w:val="24"/>
              </w:rPr>
              <w:t>с</w:t>
            </w:r>
            <w:r w:rsidRPr="008A3115">
              <w:rPr>
                <w:sz w:val="24"/>
                <w:szCs w:val="24"/>
              </w:rPr>
              <w:t xml:space="preserve">  </w:t>
            </w:r>
            <w:r w:rsidRPr="008A3115">
              <w:rPr>
                <w:sz w:val="24"/>
                <w:szCs w:val="24"/>
              </w:rPr>
              <w:t>требованиями</w:t>
            </w:r>
            <w:r w:rsidRPr="008A3115">
              <w:rPr>
                <w:sz w:val="24"/>
                <w:szCs w:val="24"/>
              </w:rPr>
              <w:t xml:space="preserve">  </w:t>
            </w:r>
            <w:r w:rsidRPr="008A3115">
              <w:rPr>
                <w:sz w:val="24"/>
                <w:szCs w:val="24"/>
              </w:rPr>
              <w:t>прокурора</w:t>
            </w:r>
            <w:r w:rsidRPr="008A3115">
              <w:rPr>
                <w:sz w:val="24"/>
                <w:szCs w:val="24"/>
              </w:rPr>
              <w:t xml:space="preserve">  </w:t>
            </w:r>
            <w:r w:rsidRPr="008A3115">
              <w:rPr>
                <w:sz w:val="24"/>
                <w:szCs w:val="24"/>
              </w:rPr>
              <w:t>Мантуровского</w:t>
            </w:r>
            <w:r w:rsidRPr="008A3115">
              <w:rPr>
                <w:sz w:val="24"/>
                <w:szCs w:val="24"/>
              </w:rPr>
              <w:t xml:space="preserve">  </w:t>
            </w:r>
            <w:r w:rsidRPr="008A3115">
              <w:rPr>
                <w:sz w:val="24"/>
                <w:szCs w:val="24"/>
              </w:rPr>
              <w:t>района</w:t>
            </w:r>
            <w:r w:rsidRPr="008A3115">
              <w:rPr>
                <w:sz w:val="24"/>
                <w:szCs w:val="24"/>
              </w:rPr>
              <w:t xml:space="preserve"> </w:t>
            </w:r>
            <w:r w:rsidRPr="008A3115">
              <w:rPr>
                <w:sz w:val="24"/>
                <w:szCs w:val="24"/>
              </w:rPr>
              <w:t>курской</w:t>
            </w:r>
            <w:r w:rsidRPr="008A3115">
              <w:rPr>
                <w:sz w:val="24"/>
                <w:szCs w:val="24"/>
              </w:rPr>
              <w:t xml:space="preserve"> </w:t>
            </w:r>
            <w:r w:rsidRPr="008A3115">
              <w:rPr>
                <w:sz w:val="24"/>
                <w:szCs w:val="24"/>
              </w:rPr>
              <w:t>области</w:t>
            </w:r>
            <w:r w:rsidRPr="008A3115">
              <w:rPr>
                <w:sz w:val="24"/>
                <w:szCs w:val="24"/>
              </w:rPr>
              <w:t xml:space="preserve">   </w:t>
            </w:r>
            <w:r w:rsidRPr="008A3115">
              <w:rPr>
                <w:sz w:val="24"/>
                <w:szCs w:val="24"/>
              </w:rPr>
              <w:t>от</w:t>
            </w:r>
            <w:r w:rsidRPr="008A3115">
              <w:rPr>
                <w:sz w:val="24"/>
                <w:szCs w:val="24"/>
              </w:rPr>
              <w:t xml:space="preserve"> </w:t>
            </w:r>
            <w:r w:rsidRPr="008A3115">
              <w:rPr>
                <w:rFonts w:ascii="Times New Roman" w:hAnsi="Times New Roman" w:cs="Times New Roman"/>
                <w:sz w:val="24"/>
                <w:szCs w:val="24"/>
              </w:rPr>
              <w:t>09.03.2022 г. №116-2022,</w:t>
            </w:r>
            <w:r w:rsidRPr="008A3115">
              <w:rPr>
                <w:sz w:val="24"/>
                <w:szCs w:val="24"/>
              </w:rPr>
              <w:t xml:space="preserve"> </w:t>
            </w:r>
            <w:r w:rsidRPr="008A3115">
              <w:rPr>
                <w:sz w:val="24"/>
                <w:szCs w:val="24"/>
              </w:rPr>
              <w:t>постановлением</w:t>
            </w:r>
            <w:r w:rsidRPr="008A3115">
              <w:rPr>
                <w:sz w:val="24"/>
                <w:szCs w:val="24"/>
              </w:rPr>
              <w:t xml:space="preserve"> </w:t>
            </w:r>
            <w:r w:rsidRPr="008A3115">
              <w:rPr>
                <w:sz w:val="24"/>
                <w:szCs w:val="24"/>
              </w:rPr>
              <w:t>Администрации</w:t>
            </w:r>
            <w:r w:rsidRPr="008A3115">
              <w:rPr>
                <w:sz w:val="24"/>
                <w:szCs w:val="24"/>
              </w:rPr>
              <w:t xml:space="preserve"> </w:t>
            </w:r>
            <w:r w:rsidRPr="008A3115">
              <w:rPr>
                <w:sz w:val="24"/>
                <w:szCs w:val="24"/>
              </w:rPr>
              <w:t>Мантуровского</w:t>
            </w:r>
            <w:r w:rsidRPr="008A3115">
              <w:rPr>
                <w:sz w:val="24"/>
                <w:szCs w:val="24"/>
              </w:rPr>
              <w:t xml:space="preserve"> </w:t>
            </w:r>
            <w:r w:rsidRPr="008A3115">
              <w:rPr>
                <w:sz w:val="24"/>
                <w:szCs w:val="24"/>
              </w:rPr>
              <w:t>района</w:t>
            </w:r>
            <w:r w:rsidRPr="008A3115">
              <w:rPr>
                <w:sz w:val="24"/>
                <w:szCs w:val="24"/>
              </w:rPr>
              <w:t xml:space="preserve"> </w:t>
            </w:r>
            <w:r w:rsidRPr="008A3115">
              <w:rPr>
                <w:sz w:val="24"/>
                <w:szCs w:val="24"/>
              </w:rPr>
              <w:t>Курской</w:t>
            </w:r>
            <w:r w:rsidRPr="008A3115">
              <w:rPr>
                <w:sz w:val="24"/>
                <w:szCs w:val="24"/>
              </w:rPr>
              <w:t xml:space="preserve"> </w:t>
            </w:r>
            <w:r w:rsidRPr="008A3115">
              <w:rPr>
                <w:sz w:val="24"/>
                <w:szCs w:val="24"/>
              </w:rPr>
              <w:t>области</w:t>
            </w:r>
            <w:r w:rsidRPr="008A311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A3115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коррупциогенный фактор был исключен, постановлением Администрации Мантуровского района Курской области </w:t>
            </w:r>
            <w:r w:rsidRPr="008A311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A3115">
              <w:rPr>
                <w:rFonts w:ascii="Times New Roman" w:hAnsi="Times New Roman" w:cs="Times New Roman"/>
                <w:sz w:val="24"/>
                <w:szCs w:val="24"/>
              </w:rPr>
              <w:t>от 28 марта 2022 года №372 «</w:t>
            </w:r>
            <w:r w:rsidRPr="008A3115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</w:t>
            </w:r>
            <w:r w:rsidRPr="008A3115">
              <w:rPr>
                <w:bCs/>
                <w:sz w:val="24"/>
                <w:szCs w:val="24"/>
              </w:rPr>
              <w:t xml:space="preserve"> </w:t>
            </w:r>
            <w:r w:rsidRPr="008A3115">
              <w:rPr>
                <w:bCs/>
                <w:sz w:val="24"/>
                <w:szCs w:val="24"/>
              </w:rPr>
              <w:t>административный</w:t>
            </w:r>
            <w:r w:rsidRPr="008A3115">
              <w:rPr>
                <w:bCs/>
                <w:sz w:val="24"/>
                <w:szCs w:val="24"/>
              </w:rPr>
              <w:t xml:space="preserve"> </w:t>
            </w:r>
            <w:r w:rsidRPr="008A3115">
              <w:rPr>
                <w:bCs/>
                <w:sz w:val="24"/>
                <w:szCs w:val="24"/>
              </w:rPr>
              <w:t>регламент</w:t>
            </w:r>
            <w:r w:rsidRPr="008A3115">
              <w:rPr>
                <w:bCs/>
                <w:sz w:val="24"/>
                <w:szCs w:val="24"/>
              </w:rPr>
              <w:t xml:space="preserve"> </w:t>
            </w:r>
            <w:r w:rsidRPr="008A3115">
              <w:rPr>
                <w:bCs/>
                <w:sz w:val="24"/>
                <w:szCs w:val="24"/>
              </w:rPr>
              <w:t>по</w:t>
            </w:r>
            <w:r w:rsidRPr="008A3115">
              <w:rPr>
                <w:bCs/>
                <w:sz w:val="24"/>
                <w:szCs w:val="24"/>
              </w:rPr>
              <w:t xml:space="preserve"> </w:t>
            </w:r>
            <w:r w:rsidRPr="008A3115">
              <w:rPr>
                <w:bCs/>
                <w:sz w:val="24"/>
                <w:szCs w:val="24"/>
              </w:rPr>
              <w:t>предоставлению</w:t>
            </w:r>
            <w:r w:rsidRPr="008A3115">
              <w:rPr>
                <w:bCs/>
                <w:sz w:val="24"/>
                <w:szCs w:val="24"/>
              </w:rPr>
              <w:t xml:space="preserve"> </w:t>
            </w:r>
            <w:r w:rsidRPr="008A3115">
              <w:rPr>
                <w:bCs/>
                <w:sz w:val="24"/>
                <w:szCs w:val="24"/>
              </w:rPr>
              <w:t>муниципальной</w:t>
            </w:r>
            <w:r w:rsidRPr="008A3115">
              <w:rPr>
                <w:bCs/>
                <w:sz w:val="24"/>
                <w:szCs w:val="24"/>
              </w:rPr>
              <w:t xml:space="preserve"> </w:t>
            </w:r>
            <w:r w:rsidRPr="008A3115">
              <w:rPr>
                <w:bCs/>
                <w:sz w:val="24"/>
                <w:szCs w:val="24"/>
              </w:rPr>
              <w:t>услуги</w:t>
            </w:r>
            <w:r w:rsidRPr="008A3115">
              <w:rPr>
                <w:bCs/>
                <w:sz w:val="24"/>
                <w:szCs w:val="24"/>
              </w:rPr>
              <w:t xml:space="preserve"> </w:t>
            </w:r>
            <w:r w:rsidRPr="008A3115">
              <w:rPr>
                <w:bCs/>
                <w:sz w:val="24"/>
                <w:szCs w:val="24"/>
              </w:rPr>
              <w:t>«Признание</w:t>
            </w:r>
            <w:r w:rsidRPr="008A3115">
              <w:rPr>
                <w:bCs/>
                <w:sz w:val="24"/>
                <w:szCs w:val="24"/>
              </w:rPr>
              <w:t xml:space="preserve"> </w:t>
            </w:r>
            <w:r w:rsidRPr="008A3115">
              <w:rPr>
                <w:bCs/>
                <w:sz w:val="24"/>
                <w:szCs w:val="24"/>
              </w:rPr>
              <w:t>помещения</w:t>
            </w:r>
            <w:r w:rsidRPr="008A3115">
              <w:rPr>
                <w:bCs/>
                <w:sz w:val="24"/>
                <w:szCs w:val="24"/>
              </w:rPr>
              <w:t xml:space="preserve"> </w:t>
            </w:r>
            <w:r w:rsidRPr="008A3115">
              <w:rPr>
                <w:bCs/>
                <w:sz w:val="24"/>
                <w:szCs w:val="24"/>
              </w:rPr>
              <w:t>жилым</w:t>
            </w:r>
            <w:r w:rsidRPr="008A3115">
              <w:rPr>
                <w:bCs/>
                <w:sz w:val="24"/>
                <w:szCs w:val="24"/>
              </w:rPr>
              <w:t xml:space="preserve"> </w:t>
            </w:r>
            <w:r w:rsidRPr="008A3115">
              <w:rPr>
                <w:bCs/>
                <w:sz w:val="24"/>
                <w:szCs w:val="24"/>
              </w:rPr>
              <w:t>помещением</w:t>
            </w:r>
            <w:r w:rsidRPr="008A3115">
              <w:rPr>
                <w:bCs/>
                <w:sz w:val="24"/>
                <w:szCs w:val="24"/>
              </w:rPr>
              <w:t xml:space="preserve">, </w:t>
            </w:r>
            <w:r w:rsidRPr="008A3115">
              <w:rPr>
                <w:bCs/>
                <w:sz w:val="24"/>
                <w:szCs w:val="24"/>
              </w:rPr>
              <w:t>жилого</w:t>
            </w:r>
            <w:r w:rsidRPr="008A3115">
              <w:rPr>
                <w:bCs/>
                <w:sz w:val="24"/>
                <w:szCs w:val="24"/>
              </w:rPr>
              <w:t xml:space="preserve"> </w:t>
            </w:r>
            <w:r w:rsidRPr="008A3115">
              <w:rPr>
                <w:bCs/>
                <w:sz w:val="24"/>
                <w:szCs w:val="24"/>
              </w:rPr>
              <w:t>помещения</w:t>
            </w:r>
            <w:r w:rsidRPr="008A3115">
              <w:rPr>
                <w:bCs/>
                <w:sz w:val="24"/>
                <w:szCs w:val="24"/>
              </w:rPr>
              <w:t xml:space="preserve">      </w:t>
            </w:r>
            <w:r w:rsidRPr="008A3115">
              <w:rPr>
                <w:bCs/>
                <w:sz w:val="24"/>
                <w:szCs w:val="24"/>
              </w:rPr>
              <w:t>непригодным</w:t>
            </w:r>
            <w:r w:rsidRPr="008A3115">
              <w:rPr>
                <w:bCs/>
                <w:sz w:val="24"/>
                <w:szCs w:val="24"/>
              </w:rPr>
              <w:t xml:space="preserve"> </w:t>
            </w:r>
            <w:r w:rsidRPr="008A3115">
              <w:rPr>
                <w:bCs/>
                <w:sz w:val="24"/>
                <w:szCs w:val="24"/>
              </w:rPr>
              <w:t>для</w:t>
            </w:r>
            <w:r w:rsidRPr="008A3115">
              <w:rPr>
                <w:bCs/>
                <w:sz w:val="24"/>
                <w:szCs w:val="24"/>
              </w:rPr>
              <w:t xml:space="preserve"> </w:t>
            </w:r>
            <w:r w:rsidRPr="008A3115">
              <w:rPr>
                <w:bCs/>
                <w:sz w:val="24"/>
                <w:szCs w:val="24"/>
              </w:rPr>
              <w:t>проживания</w:t>
            </w:r>
            <w:r w:rsidRPr="008A3115">
              <w:rPr>
                <w:bCs/>
                <w:sz w:val="24"/>
                <w:szCs w:val="24"/>
              </w:rPr>
              <w:t xml:space="preserve"> </w:t>
            </w:r>
            <w:r w:rsidRPr="008A3115">
              <w:rPr>
                <w:bCs/>
                <w:sz w:val="24"/>
                <w:szCs w:val="24"/>
              </w:rPr>
              <w:t>и</w:t>
            </w:r>
            <w:r w:rsidRPr="008A3115">
              <w:rPr>
                <w:bCs/>
                <w:sz w:val="24"/>
                <w:szCs w:val="24"/>
              </w:rPr>
              <w:t xml:space="preserve"> </w:t>
            </w:r>
            <w:r w:rsidRPr="008A3115">
              <w:rPr>
                <w:bCs/>
                <w:sz w:val="24"/>
                <w:szCs w:val="24"/>
              </w:rPr>
              <w:t>многоквартирного</w:t>
            </w:r>
            <w:r w:rsidRPr="008A3115">
              <w:rPr>
                <w:bCs/>
                <w:sz w:val="24"/>
                <w:szCs w:val="24"/>
              </w:rPr>
              <w:t xml:space="preserve"> </w:t>
            </w:r>
            <w:r w:rsidRPr="008A3115">
              <w:rPr>
                <w:bCs/>
                <w:sz w:val="24"/>
                <w:szCs w:val="24"/>
              </w:rPr>
              <w:t>дома</w:t>
            </w:r>
            <w:r w:rsidRPr="008A3115">
              <w:rPr>
                <w:bCs/>
                <w:sz w:val="24"/>
                <w:szCs w:val="24"/>
              </w:rPr>
              <w:t xml:space="preserve"> </w:t>
            </w:r>
            <w:r w:rsidRPr="008A3115">
              <w:rPr>
                <w:bCs/>
                <w:sz w:val="24"/>
                <w:szCs w:val="24"/>
              </w:rPr>
              <w:t>аварийным</w:t>
            </w:r>
            <w:r w:rsidRPr="008A3115">
              <w:rPr>
                <w:bCs/>
                <w:sz w:val="24"/>
                <w:szCs w:val="24"/>
              </w:rPr>
              <w:t xml:space="preserve"> </w:t>
            </w:r>
            <w:r w:rsidRPr="008A3115">
              <w:rPr>
                <w:bCs/>
                <w:sz w:val="24"/>
                <w:szCs w:val="24"/>
              </w:rPr>
              <w:t>и</w:t>
            </w:r>
            <w:r w:rsidRPr="008A3115">
              <w:rPr>
                <w:bCs/>
                <w:sz w:val="24"/>
                <w:szCs w:val="24"/>
              </w:rPr>
              <w:t xml:space="preserve"> </w:t>
            </w:r>
            <w:r w:rsidRPr="008A3115">
              <w:rPr>
                <w:bCs/>
                <w:sz w:val="24"/>
                <w:szCs w:val="24"/>
              </w:rPr>
              <w:t>подлежащим</w:t>
            </w:r>
            <w:r w:rsidRPr="008A3115">
              <w:rPr>
                <w:bCs/>
                <w:sz w:val="24"/>
                <w:szCs w:val="24"/>
              </w:rPr>
              <w:t xml:space="preserve"> </w:t>
            </w:r>
            <w:r w:rsidRPr="008A3115">
              <w:rPr>
                <w:bCs/>
                <w:sz w:val="24"/>
                <w:szCs w:val="24"/>
              </w:rPr>
              <w:t>сносу</w:t>
            </w:r>
            <w:r w:rsidRPr="008A3115">
              <w:rPr>
                <w:bCs/>
                <w:sz w:val="24"/>
                <w:szCs w:val="24"/>
              </w:rPr>
              <w:t xml:space="preserve"> </w:t>
            </w:r>
            <w:r w:rsidRPr="008A3115">
              <w:rPr>
                <w:bCs/>
                <w:sz w:val="24"/>
                <w:szCs w:val="24"/>
              </w:rPr>
              <w:t>или</w:t>
            </w:r>
            <w:r w:rsidRPr="008A3115">
              <w:rPr>
                <w:bCs/>
                <w:sz w:val="24"/>
                <w:szCs w:val="24"/>
              </w:rPr>
              <w:t xml:space="preserve"> </w:t>
            </w:r>
            <w:r w:rsidRPr="008A3115">
              <w:rPr>
                <w:bCs/>
                <w:sz w:val="24"/>
                <w:szCs w:val="24"/>
              </w:rPr>
              <w:t>реконструкции»</w:t>
            </w:r>
            <w:r w:rsidRPr="008A3115">
              <w:rPr>
                <w:bCs/>
                <w:sz w:val="24"/>
                <w:szCs w:val="24"/>
              </w:rPr>
              <w:t xml:space="preserve">, </w:t>
            </w:r>
            <w:r w:rsidRPr="008A3115">
              <w:rPr>
                <w:bCs/>
                <w:sz w:val="24"/>
                <w:szCs w:val="24"/>
              </w:rPr>
              <w:t>утвержденного</w:t>
            </w:r>
            <w:r w:rsidRPr="008A3115">
              <w:rPr>
                <w:bCs/>
                <w:sz w:val="24"/>
                <w:szCs w:val="24"/>
              </w:rPr>
              <w:t xml:space="preserve"> </w:t>
            </w:r>
            <w:r w:rsidRPr="008A3115">
              <w:rPr>
                <w:bCs/>
                <w:sz w:val="24"/>
                <w:szCs w:val="24"/>
              </w:rPr>
              <w:t>постановлением</w:t>
            </w:r>
            <w:r w:rsidRPr="008A3115">
              <w:rPr>
                <w:bCs/>
                <w:sz w:val="24"/>
                <w:szCs w:val="24"/>
              </w:rPr>
              <w:t xml:space="preserve"> </w:t>
            </w:r>
            <w:r w:rsidRPr="008A3115">
              <w:rPr>
                <w:bCs/>
                <w:sz w:val="24"/>
                <w:szCs w:val="24"/>
              </w:rPr>
              <w:t>Администрации</w:t>
            </w:r>
            <w:r w:rsidRPr="008A3115">
              <w:rPr>
                <w:bCs/>
                <w:sz w:val="24"/>
                <w:szCs w:val="24"/>
              </w:rPr>
              <w:t xml:space="preserve">          </w:t>
            </w:r>
            <w:r w:rsidRPr="008A3115">
              <w:rPr>
                <w:bCs/>
                <w:sz w:val="24"/>
                <w:szCs w:val="24"/>
              </w:rPr>
              <w:t>Мантуровского</w:t>
            </w:r>
            <w:r w:rsidRPr="008A3115">
              <w:rPr>
                <w:bCs/>
                <w:sz w:val="24"/>
                <w:szCs w:val="24"/>
              </w:rPr>
              <w:t xml:space="preserve"> </w:t>
            </w:r>
            <w:r w:rsidRPr="008A3115">
              <w:rPr>
                <w:bCs/>
                <w:sz w:val="24"/>
                <w:szCs w:val="24"/>
              </w:rPr>
              <w:t>района</w:t>
            </w:r>
            <w:r w:rsidRPr="008A3115">
              <w:rPr>
                <w:bCs/>
                <w:sz w:val="24"/>
                <w:szCs w:val="24"/>
              </w:rPr>
              <w:t xml:space="preserve"> </w:t>
            </w:r>
            <w:r w:rsidRPr="008A3115">
              <w:rPr>
                <w:bCs/>
                <w:sz w:val="24"/>
                <w:szCs w:val="24"/>
              </w:rPr>
              <w:t>Курской</w:t>
            </w:r>
            <w:r w:rsidRPr="008A3115">
              <w:rPr>
                <w:bCs/>
                <w:sz w:val="24"/>
                <w:szCs w:val="24"/>
              </w:rPr>
              <w:t xml:space="preserve"> </w:t>
            </w:r>
            <w:r w:rsidRPr="008A3115">
              <w:rPr>
                <w:bCs/>
                <w:sz w:val="24"/>
                <w:szCs w:val="24"/>
              </w:rPr>
              <w:t>области</w:t>
            </w:r>
            <w:r w:rsidRPr="008A3115">
              <w:rPr>
                <w:bCs/>
                <w:sz w:val="24"/>
                <w:szCs w:val="24"/>
              </w:rPr>
              <w:t xml:space="preserve"> </w:t>
            </w:r>
            <w:r w:rsidRPr="008A3115">
              <w:rPr>
                <w:rFonts w:ascii="Times New Roman" w:hAnsi="Times New Roman" w:cs="Times New Roman"/>
                <w:bCs/>
                <w:sz w:val="24"/>
                <w:szCs w:val="24"/>
              </w:rPr>
              <w:t>от 23.01.2019 г. №40 (в ред. Постановлений Администрации                   Мантуровского района Курской области от 13.08.2019 г. №388, от 22.10.2020 г. №572);</w:t>
            </w:r>
          </w:p>
          <w:p w:rsidR="00EA1A2B" w:rsidRPr="008A3115" w:rsidRDefault="00EA1A2B" w:rsidP="006C2A0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A2B" w:rsidRPr="00902D9E" w:rsidRDefault="00EA1A2B" w:rsidP="009B7606">
            <w:pPr>
              <w:ind w:right="79" w:firstLine="0"/>
              <w:rPr>
                <w:rFonts w:ascii="Times New Roman" w:hAnsi="Times New Roman"/>
              </w:rPr>
            </w:pPr>
            <w:r w:rsidRPr="00902D9E">
              <w:rPr>
                <w:rFonts w:ascii="Times New Roman" w:hAnsi="Times New Roman"/>
              </w:rPr>
              <w:t xml:space="preserve">         - постановление Администрации Мантуровского района Курской области от   №466 от 25 апреля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902D9E">
                <w:rPr>
                  <w:rFonts w:ascii="Times New Roman" w:hAnsi="Times New Roman"/>
                </w:rPr>
                <w:t>2022 г</w:t>
              </w:r>
            </w:smartTag>
            <w:r w:rsidRPr="00902D9E">
              <w:rPr>
                <w:rFonts w:ascii="Times New Roman" w:hAnsi="Times New Roman"/>
              </w:rPr>
              <w:t>.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      </w:r>
          </w:p>
          <w:p w:rsidR="00EA1A2B" w:rsidRPr="008A3115" w:rsidRDefault="00EA1A2B" w:rsidP="006C2A0B">
            <w:r w:rsidRPr="00902D9E">
              <w:rPr>
                <w:rFonts w:ascii="Times New Roman" w:hAnsi="Times New Roman"/>
              </w:rPr>
              <w:t>В  соответствии  с  требованиями  прокурора  Мантуровского  района курской области   от 20.12.2022 г. №116-2022, постановлением Администрации Мантуровского района Курской области</w:t>
            </w:r>
            <w:r w:rsidRPr="00902D9E">
              <w:rPr>
                <w:rFonts w:ascii="Times New Roman" w:hAnsi="Times New Roman"/>
                <w:b/>
              </w:rPr>
              <w:t xml:space="preserve"> </w:t>
            </w:r>
            <w:r w:rsidRPr="00902D9E">
              <w:rPr>
                <w:rFonts w:ascii="Times New Roman" w:hAnsi="Times New Roman"/>
              </w:rPr>
              <w:t xml:space="preserve">коррупциогенный фактор был исключен, постановлением Администрации Мантуровского района Курской области </w:t>
            </w:r>
            <w:r w:rsidRPr="00902D9E">
              <w:rPr>
                <w:rFonts w:cs="Arial"/>
                <w:b/>
              </w:rPr>
              <w:t xml:space="preserve"> </w:t>
            </w:r>
            <w:r w:rsidRPr="00902D9E">
              <w:rPr>
                <w:rFonts w:ascii="Times New Roman" w:hAnsi="Times New Roman"/>
              </w:rPr>
              <w:t>от 26.12.2022 №1032 «</w:t>
            </w:r>
            <w:r w:rsidRPr="00902D9E">
              <w:rPr>
                <w:rFonts w:ascii="Times New Roman" w:hAnsi="Times New Roman"/>
                <w:bCs/>
                <w:kern w:val="28"/>
              </w:rPr>
              <w:t>О внесении  изменений в административный регламент предоставления муниципальной услуги 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сады)», утвержденный  постановлением Администрации Мантуровского района Курской области №466 от 25.04.2022 г.»</w:t>
            </w:r>
          </w:p>
        </w:tc>
      </w:tr>
      <w:tr w:rsidR="00EA1A2B" w:rsidRPr="00543333" w:rsidTr="00543333">
        <w:tc>
          <w:tcPr>
            <w:tcW w:w="1043" w:type="dxa"/>
          </w:tcPr>
          <w:p w:rsidR="00EA1A2B" w:rsidRPr="00543333" w:rsidRDefault="00EA1A2B" w:rsidP="00C83836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43333">
              <w:rPr>
                <w:rFonts w:ascii="Times New Roman" w:hAnsi="Times New Roman" w:cs="Times New Roman"/>
                <w:szCs w:val="24"/>
              </w:rPr>
              <w:t>1.1.3.</w:t>
            </w:r>
          </w:p>
        </w:tc>
        <w:tc>
          <w:tcPr>
            <w:tcW w:w="3927" w:type="dxa"/>
          </w:tcPr>
          <w:p w:rsidR="00EA1A2B" w:rsidRPr="00543333" w:rsidRDefault="00EA1A2B" w:rsidP="000A36CA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43333">
              <w:rPr>
                <w:rFonts w:ascii="Times New Roman" w:hAnsi="Times New Roman" w:cs="Times New Roman"/>
                <w:szCs w:val="24"/>
              </w:rPr>
              <w:t>Осуществление контроля в муниципальных учреждениях Мантуровского района  Курской области, функции и полномочия учредителя  которых осуществляет  Администрация Мантуровского района Курской области, по вопросам исполнения законодательства о противодействии коррупции.</w:t>
            </w:r>
          </w:p>
        </w:tc>
        <w:tc>
          <w:tcPr>
            <w:tcW w:w="4675" w:type="dxa"/>
          </w:tcPr>
          <w:p w:rsidR="00EA1A2B" w:rsidRPr="00543333" w:rsidRDefault="00EA1A2B" w:rsidP="00151202">
            <w:pPr>
              <w:pStyle w:val="ConsPlusNormal"/>
              <w:jc w:val="both"/>
              <w:rPr>
                <w:szCs w:val="24"/>
              </w:rPr>
            </w:pPr>
            <w:r w:rsidRPr="00543333">
              <w:rPr>
                <w:szCs w:val="24"/>
              </w:rPr>
              <w:t>Ведется работа по выполнению требований законодательства в муниципальных учреждениях Мантуровского района Курской области.</w:t>
            </w:r>
          </w:p>
        </w:tc>
      </w:tr>
      <w:tr w:rsidR="00EA1A2B" w:rsidRPr="00543333" w:rsidTr="00543333">
        <w:tc>
          <w:tcPr>
            <w:tcW w:w="9645" w:type="dxa"/>
            <w:gridSpan w:val="3"/>
          </w:tcPr>
          <w:p w:rsidR="00EA1A2B" w:rsidRPr="00543333" w:rsidRDefault="00EA1A2B" w:rsidP="00C83836">
            <w:pPr>
              <w:ind w:firstLine="0"/>
              <w:jc w:val="center"/>
              <w:rPr>
                <w:rFonts w:ascii="Times New Roman" w:hAnsi="Times New Roman"/>
              </w:rPr>
            </w:pPr>
            <w:r w:rsidRPr="00543333">
              <w:rPr>
                <w:rFonts w:ascii="Times New Roman" w:hAnsi="Times New Roman"/>
              </w:rPr>
              <w:t>1.2. Организационное обеспечение антикоррупционных мероприятий</w:t>
            </w:r>
          </w:p>
        </w:tc>
      </w:tr>
      <w:tr w:rsidR="00EA1A2B" w:rsidRPr="00543333" w:rsidTr="00543333">
        <w:tc>
          <w:tcPr>
            <w:tcW w:w="1043" w:type="dxa"/>
          </w:tcPr>
          <w:p w:rsidR="00EA1A2B" w:rsidRPr="00543333" w:rsidRDefault="00EA1A2B" w:rsidP="00C83836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43333">
              <w:rPr>
                <w:rFonts w:ascii="Times New Roman" w:hAnsi="Times New Roman" w:cs="Times New Roman"/>
                <w:szCs w:val="24"/>
              </w:rPr>
              <w:t>1.2.1.</w:t>
            </w:r>
          </w:p>
        </w:tc>
        <w:tc>
          <w:tcPr>
            <w:tcW w:w="3927" w:type="dxa"/>
          </w:tcPr>
          <w:p w:rsidR="00EA1A2B" w:rsidRPr="00543333" w:rsidRDefault="00EA1A2B" w:rsidP="000A36CA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43333">
              <w:rPr>
                <w:rFonts w:ascii="Times New Roman" w:hAnsi="Times New Roman" w:cs="Times New Roman"/>
                <w:szCs w:val="24"/>
              </w:rPr>
              <w:t xml:space="preserve">Предоставление информации о реализации планов мероприятий по противодействию коррупции на 2021 - 2023 годы Главе Мантуровского района Курской области </w:t>
            </w:r>
          </w:p>
        </w:tc>
        <w:tc>
          <w:tcPr>
            <w:tcW w:w="4675" w:type="dxa"/>
          </w:tcPr>
          <w:p w:rsidR="00EA1A2B" w:rsidRPr="00543333" w:rsidRDefault="00EA1A2B" w:rsidP="00C8383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43333">
              <w:rPr>
                <w:rFonts w:ascii="Times New Roman" w:hAnsi="Times New Roman"/>
              </w:rPr>
              <w:t>нформации о реализации план</w:t>
            </w:r>
            <w:r>
              <w:rPr>
                <w:rFonts w:ascii="Times New Roman" w:hAnsi="Times New Roman"/>
              </w:rPr>
              <w:t xml:space="preserve">а </w:t>
            </w:r>
            <w:r w:rsidRPr="00543333">
              <w:rPr>
                <w:rFonts w:ascii="Times New Roman" w:hAnsi="Times New Roman"/>
              </w:rPr>
              <w:t>мероприятий по противодействию коррупции на 2021 - 2023 годы Главе Мантуровского района Курской области</w:t>
            </w:r>
            <w:r>
              <w:rPr>
                <w:rFonts w:ascii="Times New Roman" w:hAnsi="Times New Roman"/>
              </w:rPr>
              <w:t xml:space="preserve"> направлен 22 декабря.</w:t>
            </w:r>
          </w:p>
        </w:tc>
      </w:tr>
      <w:tr w:rsidR="00EA1A2B" w:rsidRPr="00543333" w:rsidTr="00543333">
        <w:tc>
          <w:tcPr>
            <w:tcW w:w="1043" w:type="dxa"/>
          </w:tcPr>
          <w:p w:rsidR="00EA1A2B" w:rsidRPr="00543333" w:rsidRDefault="00EA1A2B" w:rsidP="00C83836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43333">
              <w:rPr>
                <w:rFonts w:ascii="Times New Roman" w:hAnsi="Times New Roman" w:cs="Times New Roman"/>
                <w:szCs w:val="24"/>
              </w:rPr>
              <w:t>1.2.2.</w:t>
            </w:r>
          </w:p>
        </w:tc>
        <w:tc>
          <w:tcPr>
            <w:tcW w:w="3927" w:type="dxa"/>
          </w:tcPr>
          <w:p w:rsidR="00EA1A2B" w:rsidRPr="00543333" w:rsidRDefault="00EA1A2B" w:rsidP="000A36CA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43333">
              <w:rPr>
                <w:rFonts w:ascii="Times New Roman" w:hAnsi="Times New Roman" w:cs="Times New Roman"/>
                <w:szCs w:val="24"/>
              </w:rPr>
              <w:t>Обеспечение деятельности комиссии по координации работы противодействию коррупции в Администрации Мантуровского района Курской области</w:t>
            </w:r>
          </w:p>
        </w:tc>
        <w:tc>
          <w:tcPr>
            <w:tcW w:w="4675" w:type="dxa"/>
          </w:tcPr>
          <w:p w:rsidR="00EA1A2B" w:rsidRPr="00543333" w:rsidRDefault="00EA1A2B" w:rsidP="00C83836">
            <w:pPr>
              <w:ind w:firstLine="0"/>
              <w:rPr>
                <w:rFonts w:ascii="Times New Roman" w:hAnsi="Times New Roman"/>
              </w:rPr>
            </w:pPr>
          </w:p>
        </w:tc>
      </w:tr>
      <w:tr w:rsidR="00EA1A2B" w:rsidRPr="00543333" w:rsidTr="00543333">
        <w:tc>
          <w:tcPr>
            <w:tcW w:w="1043" w:type="dxa"/>
          </w:tcPr>
          <w:p w:rsidR="00EA1A2B" w:rsidRPr="00543333" w:rsidRDefault="00EA1A2B" w:rsidP="00C83836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43333">
              <w:rPr>
                <w:rFonts w:ascii="Times New Roman" w:hAnsi="Times New Roman" w:cs="Times New Roman"/>
                <w:szCs w:val="24"/>
              </w:rPr>
              <w:t>1.2.3.</w:t>
            </w:r>
          </w:p>
        </w:tc>
        <w:tc>
          <w:tcPr>
            <w:tcW w:w="3927" w:type="dxa"/>
          </w:tcPr>
          <w:p w:rsidR="00EA1A2B" w:rsidRPr="00543333" w:rsidRDefault="00EA1A2B" w:rsidP="000A36CA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43333">
              <w:rPr>
                <w:rFonts w:ascii="Times New Roman" w:hAnsi="Times New Roman" w:cs="Times New Roman"/>
                <w:szCs w:val="24"/>
              </w:rPr>
              <w:t>Проведение оценки коррупционных рисков, возникающих при реализации функций муниципальными служащими, по компетенции</w:t>
            </w:r>
          </w:p>
        </w:tc>
        <w:tc>
          <w:tcPr>
            <w:tcW w:w="4675" w:type="dxa"/>
          </w:tcPr>
          <w:p w:rsidR="00EA1A2B" w:rsidRPr="00543333" w:rsidRDefault="00EA1A2B" w:rsidP="00151202">
            <w:pPr>
              <w:pStyle w:val="ConsPlusNormal"/>
              <w:jc w:val="both"/>
              <w:rPr>
                <w:szCs w:val="24"/>
              </w:rPr>
            </w:pPr>
            <w:r w:rsidRPr="00543333">
              <w:rPr>
                <w:szCs w:val="24"/>
              </w:rPr>
              <w:t>Постановлением Администрации Мантуровского района Курской области  от 21.03.2011 г. № 90 утвержден Перечень должностей  муниципальной службы, замещение которых связано с коррупционными рисками. В 2020 году Перечень должностей  муниципальной службы, замещение которых связано с коррупционными рисками пересмотрен и утвержден в новой редакции постановлением Администрации Мантуровского района Курской области от 26.11.2020 №649.</w:t>
            </w:r>
          </w:p>
        </w:tc>
      </w:tr>
      <w:tr w:rsidR="00EA1A2B" w:rsidRPr="00543333" w:rsidTr="00543333">
        <w:tc>
          <w:tcPr>
            <w:tcW w:w="1043" w:type="dxa"/>
          </w:tcPr>
          <w:p w:rsidR="00EA1A2B" w:rsidRPr="00543333" w:rsidRDefault="00EA1A2B" w:rsidP="00C83836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43333">
              <w:rPr>
                <w:rFonts w:ascii="Times New Roman" w:hAnsi="Times New Roman" w:cs="Times New Roman"/>
                <w:szCs w:val="24"/>
              </w:rPr>
              <w:t>1.2.4.</w:t>
            </w:r>
          </w:p>
        </w:tc>
        <w:tc>
          <w:tcPr>
            <w:tcW w:w="3927" w:type="dxa"/>
          </w:tcPr>
          <w:p w:rsidR="00EA1A2B" w:rsidRPr="00543333" w:rsidRDefault="00EA1A2B" w:rsidP="000A36CA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43333">
              <w:rPr>
                <w:rFonts w:ascii="Times New Roman" w:hAnsi="Times New Roman" w:cs="Times New Roman"/>
                <w:szCs w:val="24"/>
              </w:rPr>
              <w:t>Оказание консультативно-методической помощи сельским поселениям Мантуровского района Курской области в области организации работы по противодействию коррупции</w:t>
            </w:r>
          </w:p>
        </w:tc>
        <w:tc>
          <w:tcPr>
            <w:tcW w:w="4675" w:type="dxa"/>
          </w:tcPr>
          <w:p w:rsidR="00EA1A2B" w:rsidRPr="00543333" w:rsidRDefault="00EA1A2B" w:rsidP="00C83836">
            <w:pPr>
              <w:ind w:firstLine="0"/>
              <w:rPr>
                <w:rFonts w:ascii="Times New Roman" w:hAnsi="Times New Roman"/>
              </w:rPr>
            </w:pPr>
            <w:r w:rsidRPr="00543333">
              <w:rPr>
                <w:rFonts w:ascii="Times New Roman" w:hAnsi="Times New Roman"/>
              </w:rPr>
              <w:t>Оказание консультативно-методической помощи сельским поселениям Мантуровского района Курской области в области организации работы по противодействию коррупции</w:t>
            </w:r>
            <w:r>
              <w:rPr>
                <w:rFonts w:ascii="Times New Roman" w:hAnsi="Times New Roman"/>
              </w:rPr>
              <w:t xml:space="preserve"> - оказывается по мере необходимости.</w:t>
            </w:r>
          </w:p>
        </w:tc>
      </w:tr>
      <w:tr w:rsidR="00EA1A2B" w:rsidRPr="00543333" w:rsidTr="00543333">
        <w:tc>
          <w:tcPr>
            <w:tcW w:w="9645" w:type="dxa"/>
            <w:gridSpan w:val="3"/>
          </w:tcPr>
          <w:p w:rsidR="00EA1A2B" w:rsidRPr="00543333" w:rsidRDefault="00EA1A2B" w:rsidP="00C83836">
            <w:pPr>
              <w:ind w:firstLine="0"/>
              <w:jc w:val="center"/>
              <w:rPr>
                <w:rFonts w:ascii="Times New Roman" w:hAnsi="Times New Roman"/>
              </w:rPr>
            </w:pPr>
            <w:r w:rsidRPr="00543333">
              <w:rPr>
                <w:rFonts w:ascii="Times New Roman" w:hAnsi="Times New Roman"/>
              </w:rPr>
              <w:t>1.3. Меры по совершенствованию муниципального управления в целях предупреждения коррупции</w:t>
            </w:r>
          </w:p>
        </w:tc>
      </w:tr>
      <w:tr w:rsidR="00EA1A2B" w:rsidRPr="00543333" w:rsidTr="00543333">
        <w:tc>
          <w:tcPr>
            <w:tcW w:w="1043" w:type="dxa"/>
          </w:tcPr>
          <w:p w:rsidR="00EA1A2B" w:rsidRPr="00543333" w:rsidRDefault="00EA1A2B" w:rsidP="00C83836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43333">
              <w:rPr>
                <w:rFonts w:ascii="Times New Roman" w:hAnsi="Times New Roman" w:cs="Times New Roman"/>
                <w:szCs w:val="24"/>
              </w:rPr>
              <w:t>1.3.1.</w:t>
            </w:r>
          </w:p>
        </w:tc>
        <w:tc>
          <w:tcPr>
            <w:tcW w:w="3927" w:type="dxa"/>
          </w:tcPr>
          <w:p w:rsidR="00EA1A2B" w:rsidRPr="00543333" w:rsidRDefault="00EA1A2B" w:rsidP="000A36CA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43333">
              <w:rPr>
                <w:rFonts w:ascii="Times New Roman" w:hAnsi="Times New Roman" w:cs="Times New Roman"/>
                <w:szCs w:val="24"/>
              </w:rPr>
              <w:t>Обеспечение своевременного представления предусмотренных действующим 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w="4675" w:type="dxa"/>
          </w:tcPr>
          <w:p w:rsidR="00EA1A2B" w:rsidRPr="00543333" w:rsidRDefault="00EA1A2B" w:rsidP="00151202">
            <w:pPr>
              <w:pStyle w:val="ConsPlusNormal"/>
              <w:jc w:val="both"/>
              <w:rPr>
                <w:szCs w:val="24"/>
              </w:rPr>
            </w:pPr>
            <w:r w:rsidRPr="00543333">
              <w:rPr>
                <w:szCs w:val="24"/>
              </w:rPr>
              <w:t xml:space="preserve">Отделом делопроизводства кадровой работы Администрации Мантуровского района и должностными лицами администраций сельсоветов проведена работа по представлению муниципальными служащими, </w:t>
            </w:r>
            <w:r w:rsidRPr="00543333">
              <w:rPr>
                <w:spacing w:val="-5"/>
                <w:szCs w:val="24"/>
              </w:rPr>
              <w:t>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      </w:r>
            <w:r w:rsidRPr="00543333">
              <w:rPr>
                <w:szCs w:val="24"/>
              </w:rPr>
              <w:t>, полученных за отчетный период (с 1 января по 31 декабря 202</w:t>
            </w:r>
            <w:r>
              <w:rPr>
                <w:szCs w:val="24"/>
              </w:rPr>
              <w:t>1</w:t>
            </w:r>
            <w:r w:rsidRPr="00543333">
              <w:rPr>
                <w:szCs w:val="24"/>
              </w:rPr>
              <w:t xml:space="preserve"> года) от всех источников.</w:t>
            </w:r>
          </w:p>
        </w:tc>
      </w:tr>
      <w:tr w:rsidR="00EA1A2B" w:rsidRPr="00543333" w:rsidTr="00543333">
        <w:tc>
          <w:tcPr>
            <w:tcW w:w="1043" w:type="dxa"/>
          </w:tcPr>
          <w:p w:rsidR="00EA1A2B" w:rsidRPr="00543333" w:rsidRDefault="00EA1A2B" w:rsidP="00C83836">
            <w:pPr>
              <w:pStyle w:val="1"/>
              <w:jc w:val="both"/>
            </w:pPr>
            <w:r w:rsidRPr="00543333">
              <w:t>1.3.2.</w:t>
            </w:r>
          </w:p>
        </w:tc>
        <w:tc>
          <w:tcPr>
            <w:tcW w:w="3927" w:type="dxa"/>
          </w:tcPr>
          <w:p w:rsidR="00EA1A2B" w:rsidRPr="00543333" w:rsidRDefault="00EA1A2B" w:rsidP="000A36CA">
            <w:pPr>
              <w:pStyle w:val="1"/>
              <w:jc w:val="both"/>
            </w:pPr>
            <w:r w:rsidRPr="00543333">
              <w:t>Размещение сведений о доходах, расходах,  об имуществе и обязательствах имущественного характера муниципальных служащих, членов их семей, а также  размещение сведений о доходах, об имуществе и обязательствах имущественного характера  руководителей организаций, подведомственных Администрации Мантуровского района Курской области и членов их семей в информационно-коммуникационной сети «Интернет»</w:t>
            </w:r>
          </w:p>
        </w:tc>
        <w:tc>
          <w:tcPr>
            <w:tcW w:w="4675" w:type="dxa"/>
          </w:tcPr>
          <w:p w:rsidR="00EA1A2B" w:rsidRPr="00543333" w:rsidRDefault="00EA1A2B" w:rsidP="00151202">
            <w:pPr>
              <w:spacing w:line="216" w:lineRule="auto"/>
              <w:ind w:firstLine="708"/>
              <w:rPr>
                <w:rFonts w:ascii="Times New Roman" w:hAnsi="Times New Roman"/>
              </w:rPr>
            </w:pPr>
            <w:r w:rsidRPr="00543333">
              <w:rPr>
                <w:rFonts w:ascii="Times New Roman" w:hAnsi="Times New Roman"/>
              </w:rPr>
              <w:t xml:space="preserve">Сведения о </w:t>
            </w:r>
            <w:r w:rsidRPr="00543333">
              <w:rPr>
                <w:rFonts w:ascii="Times New Roman" w:hAnsi="Times New Roman"/>
                <w:spacing w:val="-5"/>
              </w:rPr>
              <w:t>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с</w:t>
            </w:r>
            <w:r w:rsidRPr="00543333">
              <w:rPr>
                <w:rFonts w:ascii="Times New Roman" w:hAnsi="Times New Roman"/>
              </w:rPr>
              <w:t>даны до 30 апреля 202</w:t>
            </w:r>
            <w:r>
              <w:rPr>
                <w:rFonts w:ascii="Times New Roman" w:hAnsi="Times New Roman"/>
              </w:rPr>
              <w:t>2</w:t>
            </w:r>
            <w:r w:rsidRPr="00543333">
              <w:rPr>
                <w:rFonts w:ascii="Times New Roman" w:hAnsi="Times New Roman"/>
              </w:rPr>
              <w:t xml:space="preserve"> года, справки приобщены к личным делам муниципальных служащих, информация по установленной форме размещена на официальном сайте Администрации Мантуровского  района Курской области </w:t>
            </w:r>
            <w:hyperlink r:id="rId9" w:history="1">
              <w:r w:rsidRPr="00543333">
                <w:rPr>
                  <w:rStyle w:val="Hyperlink"/>
                  <w:rFonts w:ascii="Times New Roman" w:hAnsi="Times New Roman"/>
                  <w:color w:val="000000"/>
                  <w:lang w:val="en-US"/>
                </w:rPr>
                <w:t>www</w:t>
              </w:r>
              <w:r w:rsidRPr="00543333">
                <w:rPr>
                  <w:rStyle w:val="Hyperlink"/>
                  <w:rFonts w:ascii="Times New Roman" w:hAnsi="Times New Roman"/>
                  <w:color w:val="000000"/>
                </w:rPr>
                <w:t>.</w:t>
              </w:r>
              <w:r w:rsidRPr="00543333">
                <w:rPr>
                  <w:rStyle w:val="Hyperlink"/>
                  <w:rFonts w:ascii="Times New Roman" w:hAnsi="Times New Roman"/>
                  <w:color w:val="000000"/>
                  <w:lang w:val="en-US"/>
                </w:rPr>
                <w:t>man</w:t>
              </w:r>
              <w:r w:rsidRPr="00543333">
                <w:rPr>
                  <w:rStyle w:val="Hyperlink"/>
                  <w:rFonts w:ascii="Times New Roman" w:hAnsi="Times New Roman"/>
                  <w:color w:val="000000"/>
                </w:rPr>
                <w:t>.</w:t>
              </w:r>
              <w:r w:rsidRPr="00543333">
                <w:rPr>
                  <w:rStyle w:val="Hyperlink"/>
                  <w:rFonts w:ascii="Times New Roman" w:hAnsi="Times New Roman"/>
                  <w:color w:val="000000"/>
                  <w:lang w:val="en-US"/>
                </w:rPr>
                <w:t>rkursk</w:t>
              </w:r>
              <w:r w:rsidRPr="00543333">
                <w:rPr>
                  <w:rStyle w:val="Hyperlink"/>
                  <w:rFonts w:ascii="Times New Roman" w:hAnsi="Times New Roman"/>
                  <w:color w:val="000000"/>
                </w:rPr>
                <w:t>.</w:t>
              </w:r>
              <w:r w:rsidRPr="00543333">
                <w:rPr>
                  <w:rStyle w:val="Hyperlink"/>
                  <w:rFonts w:ascii="Times New Roman" w:hAnsi="Times New Roman"/>
                  <w:color w:val="000000"/>
                  <w:lang w:val="en-US"/>
                </w:rPr>
                <w:t>ru</w:t>
              </w:r>
            </w:hyperlink>
            <w:r w:rsidRPr="00543333">
              <w:rPr>
                <w:rFonts w:ascii="Times New Roman" w:hAnsi="Times New Roman"/>
              </w:rPr>
              <w:t xml:space="preserve">.    в информационно-телекоммуникационной сети "Интернет" в подразделе «Противодействие коррупции». </w:t>
            </w:r>
          </w:p>
          <w:p w:rsidR="00EA1A2B" w:rsidRPr="00543333" w:rsidRDefault="00EA1A2B" w:rsidP="00151202">
            <w:pPr>
              <w:spacing w:line="216" w:lineRule="auto"/>
              <w:rPr>
                <w:rFonts w:ascii="Times New Roman" w:hAnsi="Times New Roman"/>
              </w:rPr>
            </w:pPr>
            <w:r w:rsidRPr="00543333">
              <w:rPr>
                <w:rFonts w:ascii="Times New Roman" w:hAnsi="Times New Roman"/>
              </w:rPr>
              <w:t>Аналогичная работ проведена в сельских поселениях, информация размещена на официальном сайте каждого поселения.</w:t>
            </w:r>
          </w:p>
          <w:p w:rsidR="00EA1A2B" w:rsidRPr="00543333" w:rsidRDefault="00EA1A2B" w:rsidP="00151202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EA1A2B" w:rsidRPr="00543333" w:rsidTr="00543333">
        <w:tc>
          <w:tcPr>
            <w:tcW w:w="1043" w:type="dxa"/>
          </w:tcPr>
          <w:p w:rsidR="00EA1A2B" w:rsidRPr="00543333" w:rsidRDefault="00EA1A2B" w:rsidP="00C83836">
            <w:pPr>
              <w:pStyle w:val="BodyTextIndent"/>
              <w:jc w:val="both"/>
            </w:pPr>
            <w:r w:rsidRPr="00543333">
              <w:t>1.3.3.</w:t>
            </w:r>
          </w:p>
        </w:tc>
        <w:tc>
          <w:tcPr>
            <w:tcW w:w="3927" w:type="dxa"/>
          </w:tcPr>
          <w:p w:rsidR="00EA1A2B" w:rsidRPr="00543333" w:rsidRDefault="00EA1A2B" w:rsidP="000A36CA">
            <w:pPr>
              <w:pStyle w:val="1"/>
              <w:jc w:val="both"/>
            </w:pPr>
            <w:r w:rsidRPr="00543333">
              <w:t xml:space="preserve">Анализ сведений о доходах, об имуществе и обязательствах имущественного характера, лиц замещающих муниципальные должности, должности муниципальной службы в Администрации Мантуровского района Курской области, а также членов их семей  </w:t>
            </w:r>
          </w:p>
        </w:tc>
        <w:tc>
          <w:tcPr>
            <w:tcW w:w="4675" w:type="dxa"/>
          </w:tcPr>
          <w:p w:rsidR="00EA1A2B" w:rsidRPr="008D5830" w:rsidRDefault="00EA1A2B" w:rsidP="0074389D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8D5830">
              <w:rPr>
                <w:rFonts w:ascii="Times New Roman" w:hAnsi="Times New Roman"/>
              </w:rPr>
              <w:t xml:space="preserve">В 2022 году анализ сведений о доходах, об имуществе и обязательствах имущественного характера, представляемых лицами, замещающих должности муниципальной службы  в Администрации Мантуровского района Курской области проводился. </w:t>
            </w:r>
          </w:p>
          <w:p w:rsidR="00EA1A2B" w:rsidRPr="008D5830" w:rsidRDefault="00EA1A2B" w:rsidP="0074389D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8D5830">
              <w:rPr>
                <w:rFonts w:ascii="Times New Roman" w:hAnsi="Times New Roman"/>
              </w:rPr>
              <w:t>В структурных подразделениях Администрации Мантуровского района Курской области дисциплинарных взысканий — нет.</w:t>
            </w:r>
          </w:p>
        </w:tc>
      </w:tr>
      <w:tr w:rsidR="00EA1A2B" w:rsidRPr="00543333" w:rsidTr="00543333">
        <w:tc>
          <w:tcPr>
            <w:tcW w:w="1043" w:type="dxa"/>
          </w:tcPr>
          <w:p w:rsidR="00EA1A2B" w:rsidRPr="00543333" w:rsidRDefault="00EA1A2B" w:rsidP="00C83836">
            <w:pPr>
              <w:pStyle w:val="1"/>
              <w:jc w:val="both"/>
            </w:pPr>
            <w:r w:rsidRPr="00543333">
              <w:t>1.3.4.</w:t>
            </w:r>
          </w:p>
        </w:tc>
        <w:tc>
          <w:tcPr>
            <w:tcW w:w="3927" w:type="dxa"/>
          </w:tcPr>
          <w:p w:rsidR="00EA1A2B" w:rsidRPr="00543333" w:rsidRDefault="00EA1A2B" w:rsidP="000A36CA">
            <w:pPr>
              <w:pStyle w:val="1"/>
              <w:jc w:val="both"/>
            </w:pPr>
            <w:r w:rsidRPr="00543333">
              <w:t xml:space="preserve">Анализ сведений о доходах, об имуществе и обязательствах имущественного характера, руководителей организаций, подведомственных Администрации Мантуровского района Курской области, а также членов их семей  </w:t>
            </w:r>
          </w:p>
        </w:tc>
        <w:tc>
          <w:tcPr>
            <w:tcW w:w="4675" w:type="dxa"/>
          </w:tcPr>
          <w:p w:rsidR="00EA1A2B" w:rsidRDefault="00EA1A2B" w:rsidP="0074389D">
            <w:pPr>
              <w:pStyle w:val="ConsPlusNormal"/>
              <w:jc w:val="both"/>
            </w:pPr>
            <w:r>
              <w:rPr>
                <w:szCs w:val="24"/>
              </w:rPr>
              <w:t>В 2022 году проведен анализ сведений о доходах, об имуществе и обязательствах имущественного характера, представляемых руководителями  организаций, подведомственных Администрации Мантуровского района Курской области, замечаний не выявлено.</w:t>
            </w:r>
          </w:p>
        </w:tc>
      </w:tr>
      <w:tr w:rsidR="00EA1A2B" w:rsidRPr="00543333" w:rsidTr="00543333">
        <w:tc>
          <w:tcPr>
            <w:tcW w:w="1043" w:type="dxa"/>
          </w:tcPr>
          <w:p w:rsidR="00EA1A2B" w:rsidRPr="00543333" w:rsidRDefault="00EA1A2B" w:rsidP="00C83836">
            <w:pPr>
              <w:pStyle w:val="BodyTextIndent"/>
              <w:jc w:val="both"/>
            </w:pPr>
            <w:r w:rsidRPr="00543333">
              <w:t>1.3.5.</w:t>
            </w:r>
          </w:p>
        </w:tc>
        <w:tc>
          <w:tcPr>
            <w:tcW w:w="3927" w:type="dxa"/>
          </w:tcPr>
          <w:p w:rsidR="00EA1A2B" w:rsidRPr="00543333" w:rsidRDefault="00EA1A2B" w:rsidP="000A36CA">
            <w:pPr>
              <w:pStyle w:val="BodyTextIndent"/>
              <w:jc w:val="both"/>
            </w:pPr>
            <w:r w:rsidRPr="00543333">
              <w:t xml:space="preserve">Обеспечение деятельности комиссий по соблюдению требований к служебному  поведению и урегулированию конфликта интересов </w:t>
            </w:r>
          </w:p>
        </w:tc>
        <w:tc>
          <w:tcPr>
            <w:tcW w:w="4675" w:type="dxa"/>
          </w:tcPr>
          <w:p w:rsidR="00EA1A2B" w:rsidRPr="008857DC" w:rsidRDefault="00EA1A2B" w:rsidP="0074389D">
            <w:pPr>
              <w:pStyle w:val="ConsPlusNormal"/>
              <w:jc w:val="both"/>
            </w:pPr>
            <w:r w:rsidRPr="008857DC">
              <w:rPr>
                <w:szCs w:val="24"/>
              </w:rPr>
              <w:t>Обеспечение деятельности комиссий по соблюдению требований к служебному поведению и урегулированию конфликта интересов регламентируется постановлением Администрации Мантуровского района Курской области от 16.02.2016 г. №15 (с изменениями и дополнениями).</w:t>
            </w:r>
          </w:p>
          <w:p w:rsidR="00EA1A2B" w:rsidRPr="008857DC" w:rsidRDefault="00EA1A2B" w:rsidP="0074389D">
            <w:pPr>
              <w:pStyle w:val="ConsPlusNormal"/>
              <w:jc w:val="both"/>
            </w:pPr>
            <w:r w:rsidRPr="008857DC">
              <w:rPr>
                <w:szCs w:val="24"/>
              </w:rPr>
              <w:t>В 2022 году было проведено 1 заседание комиссии, на котором рассматривался вопрос:</w:t>
            </w:r>
          </w:p>
          <w:p w:rsidR="00EA1A2B" w:rsidRPr="008857DC" w:rsidRDefault="00EA1A2B" w:rsidP="0074389D">
            <w:pPr>
              <w:pStyle w:val="ConsPlusNormal"/>
              <w:jc w:val="both"/>
            </w:pPr>
            <w:r w:rsidRPr="008857DC">
              <w:rPr>
                <w:szCs w:val="24"/>
              </w:rPr>
              <w:t>- 26.08.2022 г. уведомление (заявление) о намерении выполнять иную оплачиваемую работу  (1 заявление).</w:t>
            </w:r>
          </w:p>
          <w:p w:rsidR="00EA1A2B" w:rsidRPr="008857DC" w:rsidRDefault="00EA1A2B" w:rsidP="0074389D"/>
        </w:tc>
      </w:tr>
      <w:tr w:rsidR="00EA1A2B" w:rsidRPr="009B7606" w:rsidTr="00543333">
        <w:tc>
          <w:tcPr>
            <w:tcW w:w="1043" w:type="dxa"/>
          </w:tcPr>
          <w:p w:rsidR="00EA1A2B" w:rsidRPr="009B7606" w:rsidRDefault="00EA1A2B" w:rsidP="00C83836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9B7606">
              <w:rPr>
                <w:rFonts w:ascii="Times New Roman" w:hAnsi="Times New Roman" w:cs="Times New Roman"/>
                <w:szCs w:val="24"/>
              </w:rPr>
              <w:t>1.3.6.</w:t>
            </w:r>
          </w:p>
        </w:tc>
        <w:tc>
          <w:tcPr>
            <w:tcW w:w="3927" w:type="dxa"/>
          </w:tcPr>
          <w:p w:rsidR="00EA1A2B" w:rsidRPr="009B7606" w:rsidRDefault="00EA1A2B" w:rsidP="000A36CA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9B7606">
              <w:rPr>
                <w:rFonts w:ascii="Times New Roman" w:hAnsi="Times New Roman" w:cs="Times New Roman"/>
                <w:szCs w:val="24"/>
              </w:rPr>
              <w:t>Актуализация сведений, содержащихся в анкетах, предоставляемых лицами при назначении на муниципальные должности, должности муниципальной службы Администрации Мантуровского района Курской области, в том числе актуализации сведений об их родственниках и иных лицах</w:t>
            </w:r>
          </w:p>
        </w:tc>
        <w:tc>
          <w:tcPr>
            <w:tcW w:w="4675" w:type="dxa"/>
          </w:tcPr>
          <w:p w:rsidR="00EA1A2B" w:rsidRPr="009B7606" w:rsidRDefault="00EA1A2B" w:rsidP="00151202">
            <w:pPr>
              <w:autoSpaceDE w:val="0"/>
              <w:rPr>
                <w:rFonts w:ascii="Times New Roman" w:hAnsi="Times New Roman"/>
              </w:rPr>
            </w:pPr>
            <w:r w:rsidRPr="009B7606">
              <w:rPr>
                <w:rFonts w:ascii="Times New Roman" w:hAnsi="Times New Roman"/>
              </w:rPr>
              <w:t>Специалистами по кадровой работе муниципальных образований Мантуровского  района Курской области  осуществляется контроль за актуализацией сведений, содержащихся в анкетах, представляемых при назначении на указанные муниципальные должности, об их родственниках и свойственниках в целях выявления возможного конфликта интересов, в  Администрации района осуществляет контроль начальник отдела делопроизводства и кадровой работы.</w:t>
            </w:r>
          </w:p>
          <w:p w:rsidR="00EA1A2B" w:rsidRPr="009B7606" w:rsidRDefault="00EA1A2B" w:rsidP="00151202">
            <w:pPr>
              <w:pStyle w:val="Header"/>
              <w:tabs>
                <w:tab w:val="left" w:pos="708"/>
              </w:tabs>
              <w:rPr>
                <w:rFonts w:ascii="Times New Roman" w:hAnsi="Times New Roman"/>
              </w:rPr>
            </w:pPr>
            <w:r w:rsidRPr="009B7606">
              <w:rPr>
                <w:rFonts w:ascii="Times New Roman" w:hAnsi="Times New Roman"/>
              </w:rPr>
              <w:t xml:space="preserve">Администрацией Мантуровского района и сельскими поселениями, входящими в состав района,  были проведены дополнительные проверочные мероприятия по соблюдению ограничений, предусмотренных пп.5 ч.1 ст.13 и  ч.1.2 ст. 13  Федерального закона "О муниципальной службе в Российской Федерации" от 02.03.2007 N 25-ФЗ, также актуализированы сведения, содержащиеся в анкетах муниципальных служащих.   </w:t>
            </w:r>
          </w:p>
          <w:p w:rsidR="00EA1A2B" w:rsidRPr="009B7606" w:rsidRDefault="00EA1A2B" w:rsidP="00151202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EA1A2B" w:rsidRPr="00543333" w:rsidTr="00543333">
        <w:tc>
          <w:tcPr>
            <w:tcW w:w="1043" w:type="dxa"/>
          </w:tcPr>
          <w:p w:rsidR="00EA1A2B" w:rsidRPr="00543333" w:rsidRDefault="00EA1A2B" w:rsidP="00C83836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43333">
              <w:rPr>
                <w:rFonts w:ascii="Times New Roman" w:hAnsi="Times New Roman" w:cs="Times New Roman"/>
                <w:szCs w:val="24"/>
              </w:rPr>
              <w:t>1.3.7.</w:t>
            </w:r>
          </w:p>
        </w:tc>
        <w:tc>
          <w:tcPr>
            <w:tcW w:w="3927" w:type="dxa"/>
          </w:tcPr>
          <w:p w:rsidR="00EA1A2B" w:rsidRPr="00543333" w:rsidRDefault="00EA1A2B" w:rsidP="000A36CA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43333">
              <w:rPr>
                <w:rFonts w:ascii="Times New Roman" w:hAnsi="Times New Roman" w:cs="Times New Roman"/>
                <w:szCs w:val="24"/>
              </w:rPr>
              <w:t>Ознакомление граждан при поступлении  на муниципальную службу в Администрацию Мантуровского района Курской области (структурные подразделения) с законодательством о противодействии коррупции и муниципальных служащих Администрации Мантуровского района Курской области 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4675" w:type="dxa"/>
          </w:tcPr>
          <w:p w:rsidR="00EA1A2B" w:rsidRPr="00543333" w:rsidRDefault="00EA1A2B" w:rsidP="00151202">
            <w:pPr>
              <w:pStyle w:val="ConsPlusNormal"/>
              <w:jc w:val="both"/>
              <w:rPr>
                <w:szCs w:val="24"/>
              </w:rPr>
            </w:pPr>
            <w:r w:rsidRPr="00543333">
              <w:rPr>
                <w:szCs w:val="24"/>
              </w:rPr>
              <w:t>Вновь принятые работники на муниципальную службу в обязательном порядке знакомятся под роспись с нормативными документами, регламентирующими деятельность администрации, с законодательством о муниципальной службе в части соблюдения требований к служебному поведению и урегулированию конфликта интересов, с ограничениями и запретами при прохождении муниципальной службы, а также с правами и обязанностями на муниципальной службе.</w:t>
            </w:r>
          </w:p>
        </w:tc>
      </w:tr>
      <w:tr w:rsidR="00EA1A2B" w:rsidRPr="00543333" w:rsidTr="00543333">
        <w:tc>
          <w:tcPr>
            <w:tcW w:w="9645" w:type="dxa"/>
            <w:gridSpan w:val="3"/>
          </w:tcPr>
          <w:p w:rsidR="00EA1A2B" w:rsidRPr="00543333" w:rsidRDefault="00EA1A2B" w:rsidP="00C83836">
            <w:pPr>
              <w:ind w:firstLine="0"/>
              <w:jc w:val="center"/>
              <w:rPr>
                <w:rFonts w:ascii="Times New Roman" w:hAnsi="Times New Roman"/>
              </w:rPr>
            </w:pPr>
            <w:r w:rsidRPr="00543333">
              <w:rPr>
                <w:rFonts w:ascii="Times New Roman" w:hAnsi="Times New Roman"/>
              </w:rPr>
              <w:t>2. Антикоррупционные мероприятия, направленные на создание благоприятных условий для развития экономики Мантуровского района Курской области</w:t>
            </w:r>
          </w:p>
        </w:tc>
      </w:tr>
      <w:tr w:rsidR="00EA1A2B" w:rsidRPr="000C0A44" w:rsidTr="00543333">
        <w:tc>
          <w:tcPr>
            <w:tcW w:w="1043" w:type="dxa"/>
          </w:tcPr>
          <w:p w:rsidR="00EA1A2B" w:rsidRPr="000C0A44" w:rsidRDefault="00EA1A2B" w:rsidP="00C83836">
            <w:pPr>
              <w:pStyle w:val="1"/>
              <w:jc w:val="both"/>
            </w:pPr>
            <w:r w:rsidRPr="000C0A44">
              <w:t>2.1.</w:t>
            </w:r>
          </w:p>
        </w:tc>
        <w:tc>
          <w:tcPr>
            <w:tcW w:w="3927" w:type="dxa"/>
          </w:tcPr>
          <w:p w:rsidR="00EA1A2B" w:rsidRPr="000C0A44" w:rsidRDefault="00EA1A2B" w:rsidP="000A36CA">
            <w:pPr>
              <w:pStyle w:val="1"/>
              <w:jc w:val="both"/>
            </w:pPr>
            <w:r w:rsidRPr="000C0A44"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</w:t>
            </w:r>
            <w:hyperlink r:id="rId10" w:tgtFrame="Logical" w:history="1">
              <w:r w:rsidRPr="000C0A44">
                <w:rPr>
                  <w:rStyle w:val="a0"/>
                  <w:lang w:eastAsia="ru-RU"/>
                </w:rPr>
                <w:t>Федеральным законом от 5 апреля 2013 года №44-ФЗ «О контрактной системе в сфере закупок товаров, работ, услуг для обеспечения государственных и муниципальных нужд»</w:t>
              </w:r>
            </w:hyperlink>
          </w:p>
        </w:tc>
        <w:tc>
          <w:tcPr>
            <w:tcW w:w="4675" w:type="dxa"/>
          </w:tcPr>
          <w:p w:rsidR="00EA1A2B" w:rsidRPr="000C0A44" w:rsidRDefault="00EA1A2B" w:rsidP="006C2A0B">
            <w:pPr>
              <w:pStyle w:val="ConsPlusNormal"/>
              <w:jc w:val="both"/>
            </w:pPr>
            <w:r w:rsidRPr="000C0A44">
              <w:rPr>
                <w:szCs w:val="24"/>
              </w:rPr>
              <w:t>При проведении закупочных процедур в рамках Федерального закона от 05 апреля 2013 года №44-ФЗ «О контрактной системе в сфере закупок товаров, работ, услуг для государственных и муниципальных нужд» обеспечивается принцип открытости и прозрачности по средством размещения информации в Единой информационной системе. Права и законные интересы участников закупок не нарушаются. За 2022 год не было подано ни одной жалобы на действия заказчика.</w:t>
            </w:r>
          </w:p>
        </w:tc>
      </w:tr>
      <w:tr w:rsidR="00EA1A2B" w:rsidRPr="00543333" w:rsidTr="00543333">
        <w:tc>
          <w:tcPr>
            <w:tcW w:w="1043" w:type="dxa"/>
          </w:tcPr>
          <w:p w:rsidR="00EA1A2B" w:rsidRPr="00543333" w:rsidRDefault="00EA1A2B" w:rsidP="00C83836">
            <w:pPr>
              <w:pStyle w:val="BodyTextIndent"/>
              <w:jc w:val="both"/>
            </w:pPr>
            <w:r w:rsidRPr="00543333">
              <w:t>2.2.</w:t>
            </w:r>
          </w:p>
        </w:tc>
        <w:tc>
          <w:tcPr>
            <w:tcW w:w="3927" w:type="dxa"/>
          </w:tcPr>
          <w:p w:rsidR="00EA1A2B" w:rsidRPr="00543333" w:rsidRDefault="00EA1A2B" w:rsidP="000A36CA">
            <w:pPr>
              <w:pStyle w:val="BodyTextIndent"/>
              <w:jc w:val="both"/>
            </w:pPr>
            <w:r w:rsidRPr="00543333">
              <w:t>Осуществление контроля в сфере закупок товаров, работ, услуг для обеспечения муниципальных нужд</w:t>
            </w:r>
          </w:p>
        </w:tc>
        <w:tc>
          <w:tcPr>
            <w:tcW w:w="4675" w:type="dxa"/>
          </w:tcPr>
          <w:p w:rsidR="00EA1A2B" w:rsidRPr="007E2199" w:rsidRDefault="00EA1A2B" w:rsidP="000C63FB">
            <w:pPr>
              <w:tabs>
                <w:tab w:val="left" w:pos="993"/>
              </w:tabs>
              <w:ind w:firstLine="459"/>
              <w:rPr>
                <w:rFonts w:ascii="Times New Roman" w:hAnsi="Times New Roman"/>
              </w:rPr>
            </w:pPr>
            <w:r w:rsidRPr="007E2199">
              <w:rPr>
                <w:rFonts w:ascii="Times New Roman" w:hAnsi="Times New Roman"/>
              </w:rPr>
              <w:t>В соответствии с Федеральным законом от 05.04.2013г. №44-ФЗ «О контрактной системе в сфере закупок товаров, работ и услуг для обеспечения государственных и муниципальных нужд»,  Администрации Мантуровского района уполномочена на осуществление контроля в сфере закупок товаров, работ, услуг для муниципальных нужд.</w:t>
            </w:r>
          </w:p>
          <w:p w:rsidR="00EA1A2B" w:rsidRPr="007E2199" w:rsidRDefault="00EA1A2B" w:rsidP="000C63FB">
            <w:pPr>
              <w:tabs>
                <w:tab w:val="left" w:pos="993"/>
              </w:tabs>
              <w:rPr>
                <w:rFonts w:ascii="Times New Roman" w:hAnsi="Times New Roman"/>
              </w:rPr>
            </w:pPr>
            <w:r w:rsidRPr="007E2199">
              <w:rPr>
                <w:rFonts w:ascii="Times New Roman" w:hAnsi="Times New Roman"/>
              </w:rPr>
              <w:t>За 2022 год было проведено 3 плановые проверки по контролю в сфере закупок.</w:t>
            </w:r>
          </w:p>
        </w:tc>
      </w:tr>
      <w:tr w:rsidR="00EA1A2B" w:rsidRPr="00543333" w:rsidTr="00543333">
        <w:tc>
          <w:tcPr>
            <w:tcW w:w="1043" w:type="dxa"/>
          </w:tcPr>
          <w:p w:rsidR="00EA1A2B" w:rsidRPr="00543333" w:rsidRDefault="00EA1A2B" w:rsidP="00C83836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43333">
              <w:rPr>
                <w:rFonts w:ascii="Times New Roman" w:hAnsi="Times New Roman" w:cs="Times New Roman"/>
                <w:szCs w:val="24"/>
              </w:rPr>
              <w:t>2.3.</w:t>
            </w:r>
          </w:p>
        </w:tc>
        <w:tc>
          <w:tcPr>
            <w:tcW w:w="3927" w:type="dxa"/>
          </w:tcPr>
          <w:p w:rsidR="00EA1A2B" w:rsidRPr="00543333" w:rsidRDefault="00EA1A2B" w:rsidP="000A36CA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43333">
              <w:rPr>
                <w:rFonts w:ascii="Times New Roman" w:hAnsi="Times New Roman" w:cs="Times New Roman"/>
                <w:szCs w:val="24"/>
              </w:rPr>
              <w:t>Контроль за использованием имущества, находящегося в муниципальной собственности Мантуровского района Курской области, земельных участков, находящихся в муниципальной собственности Курской области и земельных участков, находящихся на территории Мантуровского района государственная собственность на которые не разграничена, в том числе контроль в части своевременного внесения арендной платы в соответствующие бюджеты</w:t>
            </w:r>
          </w:p>
        </w:tc>
        <w:tc>
          <w:tcPr>
            <w:tcW w:w="4675" w:type="dxa"/>
          </w:tcPr>
          <w:p w:rsidR="00EA1A2B" w:rsidRDefault="00EA1A2B" w:rsidP="006C77F3">
            <w:pPr>
              <w:rPr>
                <w:rFonts w:cs="Arial"/>
                <w:lang w:eastAsia="zh-CN"/>
              </w:rPr>
            </w:pPr>
            <w:r>
              <w:rPr>
                <w:rFonts w:ascii="Times New Roman" w:hAnsi="Times New Roman"/>
                <w:u w:val="single"/>
              </w:rPr>
              <w:t>имущество:</w:t>
            </w:r>
          </w:p>
          <w:p w:rsidR="00EA1A2B" w:rsidRDefault="00EA1A2B" w:rsidP="006C77F3">
            <w:pPr>
              <w:ind w:firstLine="0"/>
            </w:pPr>
            <w:r>
              <w:rPr>
                <w:rFonts w:ascii="Times New Roman" w:hAnsi="Times New Roman"/>
              </w:rPr>
              <w:t>Муниципальное имущество, в том числе земельные участки, находящиеся в муниципальной собственности муниципального района «Мантуровский район» Курской области передано в оперативное управление (постоянное (бессрочное) пользование) муниципальным учреждениям Мантуровского района. Ежегодно  до 1 февраля руководители учреждений предоставляют органу исполнительной власти реестры имущества в соответствии с Постановлением Администрации Мантуровского района Курской области от 25.05.2016 г. №93 «Об утверждении Порядка ведения реестра муниципального имущества, находящегося в собственности  муниципального района «Мантуровского района» Курской области, после чего формируется общий реестр. Кроме того, при проверке учреждений ревизионной комиссией, проводится инвентаризация имущества в учреждениях.</w:t>
            </w:r>
          </w:p>
          <w:p w:rsidR="00EA1A2B" w:rsidRDefault="00EA1A2B" w:rsidP="006C77F3">
            <w:r>
              <w:rPr>
                <w:rFonts w:ascii="Times New Roman" w:hAnsi="Times New Roman"/>
                <w:u w:val="single"/>
              </w:rPr>
              <w:t>земля:</w:t>
            </w:r>
          </w:p>
          <w:p w:rsidR="00EA1A2B" w:rsidRPr="003426C8" w:rsidRDefault="00EA1A2B" w:rsidP="00C83836">
            <w:pPr>
              <w:ind w:firstLine="0"/>
            </w:pPr>
            <w:r>
              <w:rPr>
                <w:rFonts w:ascii="Times New Roman" w:hAnsi="Times New Roman"/>
              </w:rPr>
              <w:t>Контроль за использованием земельных участков, находящихся на территории Мантуровского района, государственная собственность на которые не разграничена, регулируется, в том числе при помощи муниципального земельного контроля который регламентируется Решением Представительного Собрания Мантуровского района Курской области Четвертого созыва  от 27 октября 2021 года № 145 « Об утверждении Положения о муниципальном земельном контроле на территории муниципального района « Мантуровский район» Курской области»</w:t>
            </w:r>
          </w:p>
        </w:tc>
      </w:tr>
      <w:tr w:rsidR="00EA1A2B" w:rsidRPr="00781221" w:rsidTr="00543333">
        <w:tc>
          <w:tcPr>
            <w:tcW w:w="1043" w:type="dxa"/>
          </w:tcPr>
          <w:p w:rsidR="00EA1A2B" w:rsidRPr="00781221" w:rsidRDefault="00EA1A2B" w:rsidP="00C83836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781221">
              <w:rPr>
                <w:rFonts w:ascii="Times New Roman" w:hAnsi="Times New Roman" w:cs="Times New Roman"/>
                <w:szCs w:val="24"/>
              </w:rPr>
              <w:t>2.4.</w:t>
            </w:r>
          </w:p>
        </w:tc>
        <w:tc>
          <w:tcPr>
            <w:tcW w:w="3927" w:type="dxa"/>
          </w:tcPr>
          <w:p w:rsidR="00EA1A2B" w:rsidRPr="00781221" w:rsidRDefault="00EA1A2B" w:rsidP="000A36CA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781221">
              <w:rPr>
                <w:rFonts w:ascii="Times New Roman" w:hAnsi="Times New Roman" w:cs="Times New Roman"/>
                <w:szCs w:val="24"/>
              </w:rPr>
              <w:t xml:space="preserve">Предоставление гражданам и юридическим лицам Мантуровского района Курской области государственных и муниципальных услуг, по принципу «одного окна», а также информирование о действующем законодательстве, регламентирующем порядок таких услуг </w:t>
            </w:r>
          </w:p>
        </w:tc>
        <w:tc>
          <w:tcPr>
            <w:tcW w:w="4675" w:type="dxa"/>
          </w:tcPr>
          <w:p w:rsidR="00EA1A2B" w:rsidRPr="00781221" w:rsidRDefault="00EA1A2B" w:rsidP="00FB7FD9">
            <w:pPr>
              <w:pStyle w:val="ConsPlusNormal"/>
              <w:spacing w:line="216" w:lineRule="auto"/>
              <w:jc w:val="both"/>
              <w:rPr>
                <w:szCs w:val="24"/>
              </w:rPr>
            </w:pPr>
            <w:r w:rsidRPr="00781221">
              <w:rPr>
                <w:szCs w:val="24"/>
              </w:rPr>
              <w:t>Предоставление гражданам и юридическим лицам Мантуровского района Курской области государственных и муниципальных услуг, по принципу «одного окна» - ФЛ — 8798, ЮЛ — 1038 ВСЕГО: 9836</w:t>
            </w:r>
          </w:p>
          <w:p w:rsidR="00EA1A2B" w:rsidRPr="00781221" w:rsidRDefault="00EA1A2B" w:rsidP="00FB7FD9">
            <w:pPr>
              <w:spacing w:line="216" w:lineRule="auto"/>
              <w:ind w:firstLine="0"/>
              <w:rPr>
                <w:rFonts w:ascii="Times New Roman" w:hAnsi="Times New Roman"/>
              </w:rPr>
            </w:pPr>
          </w:p>
          <w:p w:rsidR="00EA1A2B" w:rsidRPr="00781221" w:rsidRDefault="00EA1A2B" w:rsidP="00FB7FD9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781221">
              <w:rPr>
                <w:rFonts w:ascii="Times New Roman" w:hAnsi="Times New Roman"/>
              </w:rPr>
              <w:t xml:space="preserve">Информирование о действующем законодательстве, регламентирующем порядок таких услуг — 1590 </w:t>
            </w:r>
          </w:p>
          <w:p w:rsidR="00EA1A2B" w:rsidRPr="00781221" w:rsidRDefault="00EA1A2B" w:rsidP="00FB7FD9">
            <w:pPr>
              <w:spacing w:line="216" w:lineRule="auto"/>
              <w:ind w:firstLine="0"/>
              <w:rPr>
                <w:rFonts w:ascii="Times New Roman" w:hAnsi="Times New Roman"/>
              </w:rPr>
            </w:pPr>
          </w:p>
        </w:tc>
      </w:tr>
      <w:tr w:rsidR="00EA1A2B" w:rsidRPr="00543333" w:rsidTr="00543333">
        <w:tc>
          <w:tcPr>
            <w:tcW w:w="9645" w:type="dxa"/>
            <w:gridSpan w:val="3"/>
          </w:tcPr>
          <w:p w:rsidR="00EA1A2B" w:rsidRPr="00543333" w:rsidRDefault="00EA1A2B" w:rsidP="00C83836">
            <w:pPr>
              <w:ind w:firstLine="0"/>
              <w:jc w:val="center"/>
              <w:rPr>
                <w:rFonts w:ascii="Times New Roman" w:hAnsi="Times New Roman"/>
              </w:rPr>
            </w:pPr>
            <w:r w:rsidRPr="00543333">
              <w:rPr>
                <w:rFonts w:ascii="Times New Roman" w:hAnsi="Times New Roman"/>
              </w:rPr>
              <w:t>3. Совершенствование взаимодействия органов местного самоуправления Мантуровского района Курской области и общества в сфере антикоррупционных мероприятий</w:t>
            </w:r>
          </w:p>
        </w:tc>
      </w:tr>
      <w:tr w:rsidR="00EA1A2B" w:rsidRPr="00543333" w:rsidTr="00543333">
        <w:tc>
          <w:tcPr>
            <w:tcW w:w="9645" w:type="dxa"/>
            <w:gridSpan w:val="3"/>
          </w:tcPr>
          <w:p w:rsidR="00EA1A2B" w:rsidRPr="00543333" w:rsidRDefault="00EA1A2B" w:rsidP="00C83836">
            <w:pPr>
              <w:ind w:firstLine="0"/>
              <w:jc w:val="center"/>
              <w:rPr>
                <w:rFonts w:ascii="Times New Roman" w:hAnsi="Times New Roman"/>
              </w:rPr>
            </w:pPr>
            <w:r w:rsidRPr="00543333">
              <w:rPr>
                <w:rFonts w:ascii="Times New Roman" w:hAnsi="Times New Roman"/>
              </w:rPr>
              <w:t>3.1. Повышение уровня правовой грамотности</w:t>
            </w:r>
          </w:p>
        </w:tc>
      </w:tr>
      <w:tr w:rsidR="00EA1A2B" w:rsidRPr="00543333" w:rsidTr="00543333">
        <w:tc>
          <w:tcPr>
            <w:tcW w:w="1043" w:type="dxa"/>
          </w:tcPr>
          <w:p w:rsidR="00EA1A2B" w:rsidRPr="00543333" w:rsidRDefault="00EA1A2B" w:rsidP="00C83836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43333">
              <w:rPr>
                <w:rFonts w:ascii="Times New Roman" w:hAnsi="Times New Roman" w:cs="Times New Roman"/>
                <w:szCs w:val="24"/>
              </w:rPr>
              <w:t>3.1.1.</w:t>
            </w:r>
          </w:p>
        </w:tc>
        <w:tc>
          <w:tcPr>
            <w:tcW w:w="3927" w:type="dxa"/>
          </w:tcPr>
          <w:p w:rsidR="00EA1A2B" w:rsidRPr="00543333" w:rsidRDefault="00EA1A2B" w:rsidP="000A36CA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43333">
              <w:rPr>
                <w:rFonts w:ascii="Times New Roman" w:hAnsi="Times New Roman" w:cs="Times New Roman"/>
                <w:szCs w:val="24"/>
              </w:rPr>
              <w:t xml:space="preserve">Проведение учебно-методических семинаров для муниципальных служащих  по вопросам соблюдения ограничений, запретов и обязанностей, установленных действующим антикоррупционным законодательством </w:t>
            </w:r>
          </w:p>
        </w:tc>
        <w:tc>
          <w:tcPr>
            <w:tcW w:w="4675" w:type="dxa"/>
          </w:tcPr>
          <w:p w:rsidR="00EA1A2B" w:rsidRPr="00543333" w:rsidRDefault="00EA1A2B" w:rsidP="00151202">
            <w:pPr>
              <w:pStyle w:val="ConsPlusNormal"/>
              <w:jc w:val="both"/>
              <w:rPr>
                <w:szCs w:val="24"/>
              </w:rPr>
            </w:pPr>
            <w:r w:rsidRPr="00543333">
              <w:rPr>
                <w:szCs w:val="24"/>
              </w:rPr>
              <w:t>Повышение правового сознания, правовой культуры муниципальных служащих органов местного самоуправления Мантуровского района проводится регулярно.</w:t>
            </w:r>
          </w:p>
          <w:p w:rsidR="00EA1A2B" w:rsidRPr="00543333" w:rsidRDefault="00EA1A2B" w:rsidP="00151202">
            <w:pPr>
              <w:rPr>
                <w:rFonts w:ascii="Times New Roman" w:hAnsi="Times New Roman"/>
              </w:rPr>
            </w:pPr>
            <w:r w:rsidRPr="00543333">
              <w:rPr>
                <w:rFonts w:ascii="Times New Roman" w:hAnsi="Times New Roman"/>
              </w:rPr>
              <w:t>Администрацией Мантуровского района проводится обучение муниципальных служащих района по вопросам противодействия коррупции, за отчетный период проведено 2 занятия.</w:t>
            </w:r>
          </w:p>
          <w:p w:rsidR="00EA1A2B" w:rsidRPr="00543333" w:rsidRDefault="00EA1A2B" w:rsidP="00151202">
            <w:pPr>
              <w:rPr>
                <w:rFonts w:ascii="Times New Roman" w:hAnsi="Times New Roman"/>
              </w:rPr>
            </w:pPr>
            <w:r w:rsidRPr="00543333">
              <w:rPr>
                <w:rFonts w:ascii="Times New Roman" w:hAnsi="Times New Roman"/>
              </w:rPr>
              <w:t>- «Об основных новеллах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 в 2021 году (за отчетный 2020 год)»;</w:t>
            </w:r>
          </w:p>
          <w:p w:rsidR="00EA1A2B" w:rsidRPr="00543333" w:rsidRDefault="00EA1A2B" w:rsidP="00151202">
            <w:pPr>
              <w:rPr>
                <w:rFonts w:ascii="Times New Roman" w:hAnsi="Times New Roman"/>
              </w:rPr>
            </w:pPr>
            <w:r w:rsidRPr="00543333">
              <w:rPr>
                <w:rFonts w:ascii="Times New Roman" w:hAnsi="Times New Roman"/>
              </w:rPr>
              <w:t>- «Разъяснения об ограничениях и  запретах, связанных с прохождением муниципальным служащим муниципальной службы».</w:t>
            </w:r>
          </w:p>
        </w:tc>
      </w:tr>
      <w:tr w:rsidR="00EA1A2B" w:rsidRPr="00543333" w:rsidTr="00543333">
        <w:tc>
          <w:tcPr>
            <w:tcW w:w="1043" w:type="dxa"/>
          </w:tcPr>
          <w:p w:rsidR="00EA1A2B" w:rsidRPr="00543333" w:rsidRDefault="00EA1A2B" w:rsidP="00C83836">
            <w:pPr>
              <w:pStyle w:val="1"/>
              <w:jc w:val="both"/>
            </w:pPr>
            <w:r w:rsidRPr="00543333">
              <w:t>3.1.2.</w:t>
            </w:r>
          </w:p>
        </w:tc>
        <w:tc>
          <w:tcPr>
            <w:tcW w:w="3927" w:type="dxa"/>
          </w:tcPr>
          <w:p w:rsidR="00EA1A2B" w:rsidRPr="00543333" w:rsidRDefault="00EA1A2B" w:rsidP="000A36CA">
            <w:pPr>
              <w:pStyle w:val="1"/>
              <w:jc w:val="both"/>
            </w:pPr>
            <w:r w:rsidRPr="00543333">
              <w:t xml:space="preserve">Оказание содействия сельским поселениям Мантуровского района Курской области в проведении учебно-методических семинаров по вопросам обеспечения предупреждения коррупции в муниципальных поселениях Мантуровского района Курской области   </w:t>
            </w:r>
          </w:p>
        </w:tc>
        <w:tc>
          <w:tcPr>
            <w:tcW w:w="4675" w:type="dxa"/>
          </w:tcPr>
          <w:p w:rsidR="00EA1A2B" w:rsidRPr="00543333" w:rsidRDefault="00EA1A2B" w:rsidP="008B03FA">
            <w:pPr>
              <w:pStyle w:val="FR2"/>
              <w:ind w:left="0"/>
              <w:jc w:val="both"/>
              <w:rPr>
                <w:rFonts w:ascii="Times New Roman" w:hAnsi="Times New Roman" w:cs="Times New Roman"/>
              </w:rPr>
            </w:pPr>
            <w:r w:rsidRPr="00543333">
              <w:rPr>
                <w:rFonts w:ascii="Times New Roman" w:hAnsi="Times New Roman" w:cs="Times New Roman"/>
              </w:rPr>
              <w:t>Органам местного самоуправления оказывается консультационная помощь, направляются нормативно правовые документы, методические рекомендации и памятки.</w:t>
            </w:r>
          </w:p>
          <w:p w:rsidR="00EA1A2B" w:rsidRPr="00543333" w:rsidRDefault="00EA1A2B" w:rsidP="008B03FA">
            <w:pPr>
              <w:pStyle w:val="FR2"/>
              <w:ind w:left="0"/>
              <w:jc w:val="both"/>
              <w:rPr>
                <w:rFonts w:ascii="Times New Roman" w:hAnsi="Times New Roman" w:cs="Times New Roman"/>
              </w:rPr>
            </w:pPr>
            <w:r w:rsidRPr="00543333">
              <w:rPr>
                <w:rFonts w:ascii="Times New Roman" w:hAnsi="Times New Roman" w:cs="Times New Roman"/>
              </w:rPr>
              <w:t>Проводились совещания с органами местного самоуправления по противодействию коррупции в органах местного самоуправления.</w:t>
            </w:r>
          </w:p>
        </w:tc>
      </w:tr>
      <w:tr w:rsidR="00EA1A2B" w:rsidRPr="00543333" w:rsidTr="00543333">
        <w:tc>
          <w:tcPr>
            <w:tcW w:w="1043" w:type="dxa"/>
          </w:tcPr>
          <w:p w:rsidR="00EA1A2B" w:rsidRPr="00543333" w:rsidRDefault="00EA1A2B" w:rsidP="00C83836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43333">
              <w:rPr>
                <w:rFonts w:ascii="Times New Roman" w:hAnsi="Times New Roman" w:cs="Times New Roman"/>
                <w:szCs w:val="24"/>
              </w:rPr>
              <w:t>3.1.3.</w:t>
            </w:r>
          </w:p>
        </w:tc>
        <w:tc>
          <w:tcPr>
            <w:tcW w:w="3927" w:type="dxa"/>
            <w:vAlign w:val="bottom"/>
          </w:tcPr>
          <w:p w:rsidR="00EA1A2B" w:rsidRPr="00543333" w:rsidRDefault="00EA1A2B" w:rsidP="00C83836">
            <w:pPr>
              <w:ind w:left="-36" w:firstLine="0"/>
              <w:rPr>
                <w:rFonts w:ascii="Times New Roman" w:hAnsi="Times New Roman"/>
              </w:rPr>
            </w:pPr>
            <w:r w:rsidRPr="00543333">
              <w:rPr>
                <w:rFonts w:ascii="Times New Roman" w:hAnsi="Times New Roman"/>
              </w:rPr>
              <w:t>Организация участия муниципальных служащих Администрации Мантуровского района Курской области,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4675" w:type="dxa"/>
          </w:tcPr>
          <w:p w:rsidR="00EA1A2B" w:rsidRPr="00543333" w:rsidRDefault="00EA1A2B" w:rsidP="00151202">
            <w:pPr>
              <w:widowControl w:val="0"/>
              <w:rPr>
                <w:rFonts w:ascii="Times New Roman" w:hAnsi="Times New Roman"/>
              </w:rPr>
            </w:pPr>
            <w:r w:rsidRPr="00543333">
              <w:rPr>
                <w:rFonts w:ascii="Times New Roman" w:hAnsi="Times New Roman"/>
              </w:rPr>
              <w:t>В 2021 году восемь муниципальных служащих Мантуровского района Курской области дистанционно прошли курсы повышения квалификации в ГОАУВО  Курской области «Курская академия государственной и муниципальной службы» по теме   «Государственная политика в области противодействия коррупции».</w:t>
            </w:r>
          </w:p>
        </w:tc>
      </w:tr>
      <w:tr w:rsidR="00EA1A2B" w:rsidRPr="00CE714D" w:rsidTr="009B686F">
        <w:tc>
          <w:tcPr>
            <w:tcW w:w="1043" w:type="dxa"/>
          </w:tcPr>
          <w:p w:rsidR="00EA1A2B" w:rsidRPr="00CE714D" w:rsidRDefault="00EA1A2B" w:rsidP="00C83836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CE714D">
              <w:rPr>
                <w:rFonts w:ascii="Times New Roman" w:hAnsi="Times New Roman" w:cs="Times New Roman"/>
                <w:szCs w:val="24"/>
              </w:rPr>
              <w:t>3.1.4.</w:t>
            </w:r>
          </w:p>
        </w:tc>
        <w:tc>
          <w:tcPr>
            <w:tcW w:w="3927" w:type="dxa"/>
          </w:tcPr>
          <w:p w:rsidR="00EA1A2B" w:rsidRPr="00CE714D" w:rsidRDefault="00EA1A2B" w:rsidP="009B686F">
            <w:pPr>
              <w:ind w:firstLine="0"/>
              <w:jc w:val="left"/>
              <w:rPr>
                <w:rFonts w:ascii="Times New Roman" w:hAnsi="Times New Roman"/>
              </w:rPr>
            </w:pPr>
            <w:r w:rsidRPr="00CE714D">
              <w:rPr>
                <w:rFonts w:ascii="Times New Roman" w:hAnsi="Times New Roman"/>
              </w:rPr>
              <w:t>Организация участия лиц, впервые</w:t>
            </w:r>
          </w:p>
          <w:p w:rsidR="00EA1A2B" w:rsidRPr="00CE714D" w:rsidRDefault="00EA1A2B" w:rsidP="009B686F">
            <w:pPr>
              <w:ind w:firstLine="0"/>
              <w:jc w:val="left"/>
              <w:rPr>
                <w:rFonts w:ascii="Times New Roman" w:hAnsi="Times New Roman"/>
              </w:rPr>
            </w:pPr>
            <w:r w:rsidRPr="00CE714D">
              <w:rPr>
                <w:rFonts w:ascii="Times New Roman" w:hAnsi="Times New Roman"/>
              </w:rPr>
              <w:t>поступивших на муниципальную службу Администрации Мантуровского района Курской области или на работу в соответствующие</w:t>
            </w:r>
          </w:p>
          <w:p w:rsidR="00EA1A2B" w:rsidRPr="00CE714D" w:rsidRDefault="00EA1A2B" w:rsidP="009B686F">
            <w:pPr>
              <w:ind w:firstLine="0"/>
              <w:jc w:val="left"/>
              <w:rPr>
                <w:rFonts w:ascii="Times New Roman" w:hAnsi="Times New Roman"/>
              </w:rPr>
            </w:pPr>
            <w:r w:rsidRPr="00CE714D">
              <w:rPr>
                <w:rFonts w:ascii="Times New Roman" w:hAnsi="Times New Roman"/>
              </w:rPr>
              <w:t>организации и замещающих должности, связанные с соблюдением антикоррупционных</w:t>
            </w:r>
          </w:p>
          <w:p w:rsidR="00EA1A2B" w:rsidRPr="00CE714D" w:rsidRDefault="00EA1A2B" w:rsidP="009B686F">
            <w:pPr>
              <w:ind w:firstLine="0"/>
              <w:jc w:val="left"/>
              <w:rPr>
                <w:rFonts w:ascii="Times New Roman" w:hAnsi="Times New Roman"/>
              </w:rPr>
            </w:pPr>
            <w:r w:rsidRPr="00CE714D">
              <w:rPr>
                <w:rFonts w:ascii="Times New Roman" w:hAnsi="Times New Roman"/>
              </w:rPr>
              <w:t>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4675" w:type="dxa"/>
          </w:tcPr>
          <w:p w:rsidR="00EA1A2B" w:rsidRPr="00CE714D" w:rsidRDefault="00EA1A2B" w:rsidP="00151202">
            <w:pPr>
              <w:pStyle w:val="ConsPlusNormal"/>
              <w:jc w:val="both"/>
              <w:rPr>
                <w:szCs w:val="24"/>
              </w:rPr>
            </w:pPr>
            <w:r w:rsidRPr="00CE714D">
              <w:rPr>
                <w:szCs w:val="24"/>
              </w:rPr>
              <w:t xml:space="preserve">Лица, вновь поступивших на муниципальную службу в Администрацию Мантуровского  района </w:t>
            </w:r>
            <w:r w:rsidRPr="00CE714D">
              <w:rPr>
                <w:rStyle w:val="markedcontent"/>
                <w:szCs w:val="24"/>
              </w:rPr>
              <w:t>ознакомлены под роспись с федеральными, областными и муниципальными правовыми актами, определяющими порядок уведомления представителя нанимателя о фактах обращения в целях склонения муниципального служащего к совершению коррупционных нарушений</w:t>
            </w:r>
            <w:r w:rsidRPr="00CE714D">
              <w:rPr>
                <w:szCs w:val="24"/>
              </w:rPr>
              <w:br/>
            </w:r>
          </w:p>
          <w:p w:rsidR="00EA1A2B" w:rsidRPr="00CE714D" w:rsidRDefault="00EA1A2B" w:rsidP="00151202">
            <w:pPr>
              <w:pStyle w:val="ConsPlusNormal"/>
              <w:jc w:val="both"/>
              <w:rPr>
                <w:szCs w:val="24"/>
              </w:rPr>
            </w:pPr>
          </w:p>
          <w:p w:rsidR="00EA1A2B" w:rsidRPr="00CE714D" w:rsidRDefault="00EA1A2B" w:rsidP="00151202">
            <w:pPr>
              <w:pStyle w:val="ConsPlusNormal"/>
              <w:jc w:val="both"/>
              <w:rPr>
                <w:szCs w:val="24"/>
              </w:rPr>
            </w:pPr>
          </w:p>
          <w:p w:rsidR="00EA1A2B" w:rsidRPr="00CE714D" w:rsidRDefault="00EA1A2B" w:rsidP="00151202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EA1A2B" w:rsidRPr="00543333" w:rsidTr="00543333">
        <w:tc>
          <w:tcPr>
            <w:tcW w:w="1043" w:type="dxa"/>
          </w:tcPr>
          <w:p w:rsidR="00EA1A2B" w:rsidRPr="00543333" w:rsidRDefault="00EA1A2B" w:rsidP="00C83836">
            <w:pPr>
              <w:pStyle w:val="1"/>
              <w:jc w:val="both"/>
            </w:pPr>
            <w:r w:rsidRPr="00543333">
              <w:t>3.1.5.</w:t>
            </w:r>
          </w:p>
        </w:tc>
        <w:tc>
          <w:tcPr>
            <w:tcW w:w="3927" w:type="dxa"/>
          </w:tcPr>
          <w:p w:rsidR="00EA1A2B" w:rsidRPr="00543333" w:rsidRDefault="00EA1A2B" w:rsidP="000A36CA">
            <w:pPr>
              <w:pStyle w:val="1"/>
              <w:jc w:val="both"/>
            </w:pPr>
            <w:r w:rsidRPr="00543333">
              <w:t>Разработка и реализация на базе образовательных организаций мероприятий по формированию у подростков и молодежи негативного отношения к коррупции</w:t>
            </w:r>
          </w:p>
        </w:tc>
        <w:tc>
          <w:tcPr>
            <w:tcW w:w="4675" w:type="dxa"/>
          </w:tcPr>
          <w:p w:rsidR="00EA1A2B" w:rsidRPr="00F8181F" w:rsidRDefault="00EA1A2B" w:rsidP="0074389D">
            <w:pPr>
              <w:rPr>
                <w:rFonts w:ascii="Times New Roman" w:hAnsi="Times New Roman"/>
              </w:rPr>
            </w:pPr>
            <w:r w:rsidRPr="00F8181F">
              <w:rPr>
                <w:rFonts w:ascii="Times New Roman" w:hAnsi="Times New Roman"/>
              </w:rPr>
              <w:t>Управлением образования, общеобразовательными организациями Мантуровского района принимаются меры по недопущению фактов коррупционных правонарушений в общеобразовательных организациях. Ежегодно рассматриваются вопросы исполнения законодательства по борьбе с коррупцией на совещаниях в образовательных организациях, на совещаниях при директоре, педагогических советах.</w:t>
            </w:r>
          </w:p>
          <w:p w:rsidR="00EA1A2B" w:rsidRPr="00F8181F" w:rsidRDefault="00EA1A2B" w:rsidP="0074389D">
            <w:pPr>
              <w:pStyle w:val="ConsPlusNormal"/>
              <w:jc w:val="both"/>
            </w:pPr>
            <w:r w:rsidRPr="00F8181F">
              <w:rPr>
                <w:szCs w:val="24"/>
              </w:rPr>
              <w:t xml:space="preserve"> В общеобразовательных учреждениях района  разработаны и утверждены планы антикоррупционных мероприятий. В планах предусмотрено выполнение информационно-разъяснительных мероприятий  по формированию у подростков негативного отношения к коррупции, организована работа по освящению вопросов антикоррупционной политики работников и обучающихся. </w:t>
            </w:r>
          </w:p>
        </w:tc>
      </w:tr>
      <w:tr w:rsidR="00EA1A2B" w:rsidRPr="00F8181F" w:rsidTr="00543333">
        <w:tc>
          <w:tcPr>
            <w:tcW w:w="1043" w:type="dxa"/>
          </w:tcPr>
          <w:p w:rsidR="00EA1A2B" w:rsidRPr="00F8181F" w:rsidRDefault="00EA1A2B" w:rsidP="00C83836">
            <w:pPr>
              <w:pStyle w:val="1"/>
              <w:jc w:val="both"/>
            </w:pPr>
            <w:r w:rsidRPr="00F8181F">
              <w:t>3.1.6.</w:t>
            </w:r>
          </w:p>
        </w:tc>
        <w:tc>
          <w:tcPr>
            <w:tcW w:w="3927" w:type="dxa"/>
          </w:tcPr>
          <w:p w:rsidR="00EA1A2B" w:rsidRPr="00F8181F" w:rsidRDefault="00EA1A2B" w:rsidP="000A36CA">
            <w:pPr>
              <w:pStyle w:val="1"/>
              <w:jc w:val="both"/>
            </w:pPr>
            <w:r w:rsidRPr="00F8181F"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4675" w:type="dxa"/>
          </w:tcPr>
          <w:p w:rsidR="00EA1A2B" w:rsidRPr="00F8181F" w:rsidRDefault="00EA1A2B" w:rsidP="0074389D">
            <w:pPr>
              <w:rPr>
                <w:rFonts w:ascii="Times New Roman" w:hAnsi="Times New Roman"/>
              </w:rPr>
            </w:pPr>
            <w:r w:rsidRPr="00F8181F">
              <w:rPr>
                <w:rFonts w:ascii="Times New Roman" w:hAnsi="Times New Roman"/>
              </w:rPr>
              <w:t xml:space="preserve">В образовательные программы основного и среднего общего образования, включены  темы программ учебных предметов, содержащие элементы, позволяющие формировать антикоррупционное мировоззрение обучающихся, повышать уровень правосознания и правовой культуры. </w:t>
            </w:r>
          </w:p>
          <w:p w:rsidR="00EA1A2B" w:rsidRPr="00F8181F" w:rsidRDefault="00EA1A2B" w:rsidP="0074389D">
            <w:pPr>
              <w:rPr>
                <w:rFonts w:ascii="Times New Roman" w:hAnsi="Times New Roman"/>
              </w:rPr>
            </w:pPr>
            <w:r w:rsidRPr="00F8181F">
              <w:rPr>
                <w:rFonts w:ascii="Times New Roman" w:hAnsi="Times New Roman"/>
              </w:rPr>
              <w:t xml:space="preserve">Учителя истории и обществознания в своей деятельности способствуют </w:t>
            </w:r>
            <w:r w:rsidRPr="00F8181F">
              <w:rPr>
                <w:rFonts w:ascii="Times New Roman" w:hAnsi="Times New Roman"/>
              </w:rPr>
              <w:br/>
              <w:t>формированию у детей и подростков негативного отношения к коррупции при проведении уроков обществоведческого цикла: библиотечный урок «Что рассказывают книги о коррупции», лекция: «Коррупция – явление политическое или экономическое?».</w:t>
            </w:r>
          </w:p>
          <w:p w:rsidR="00EA1A2B" w:rsidRPr="00F8181F" w:rsidRDefault="00EA1A2B" w:rsidP="0074389D">
            <w:pPr>
              <w:rPr>
                <w:rFonts w:ascii="Times New Roman" w:hAnsi="Times New Roman"/>
              </w:rPr>
            </w:pPr>
          </w:p>
          <w:p w:rsidR="00EA1A2B" w:rsidRPr="00F8181F" w:rsidRDefault="00EA1A2B" w:rsidP="0074389D">
            <w:pPr>
              <w:rPr>
                <w:rFonts w:ascii="Times New Roman" w:hAnsi="Times New Roman"/>
                <w:bCs/>
              </w:rPr>
            </w:pPr>
            <w:r w:rsidRPr="00F8181F">
              <w:rPr>
                <w:rFonts w:ascii="Times New Roman" w:hAnsi="Times New Roman"/>
              </w:rPr>
              <w:t>В целях формирования антикоррупционного мировоззрения школьников в общеобразовательных организациях с обучающимися 5 - 9 классов были проведены классные часы  по данной тематике:</w:t>
            </w:r>
            <w:r w:rsidRPr="00F8181F">
              <w:rPr>
                <w:rFonts w:ascii="Times New Roman" w:hAnsi="Times New Roman"/>
                <w:bCs/>
              </w:rPr>
              <w:t xml:space="preserve"> </w:t>
            </w:r>
          </w:p>
          <w:p w:rsidR="00EA1A2B" w:rsidRPr="00F8181F" w:rsidRDefault="00EA1A2B" w:rsidP="0074389D">
            <w:pPr>
              <w:rPr>
                <w:rFonts w:ascii="Times New Roman" w:hAnsi="Times New Roman"/>
                <w:bCs/>
              </w:rPr>
            </w:pPr>
            <w:r w:rsidRPr="00F8181F">
              <w:rPr>
                <w:rFonts w:ascii="Times New Roman" w:hAnsi="Times New Roman"/>
                <w:bCs/>
              </w:rPr>
              <w:t xml:space="preserve">- «Народная мудрость и закон», </w:t>
            </w:r>
          </w:p>
          <w:p w:rsidR="00EA1A2B" w:rsidRPr="00F8181F" w:rsidRDefault="00EA1A2B" w:rsidP="0074389D">
            <w:pPr>
              <w:rPr>
                <w:rFonts w:ascii="Times New Roman" w:hAnsi="Times New Roman"/>
              </w:rPr>
            </w:pPr>
            <w:r w:rsidRPr="00F8181F">
              <w:rPr>
                <w:rFonts w:ascii="Times New Roman" w:hAnsi="Times New Roman"/>
                <w:bCs/>
              </w:rPr>
              <w:t>- «Подарки и другие способы благодарности»,</w:t>
            </w:r>
            <w:r w:rsidRPr="00F8181F">
              <w:rPr>
                <w:rFonts w:ascii="Times New Roman" w:hAnsi="Times New Roman"/>
              </w:rPr>
              <w:t> </w:t>
            </w:r>
          </w:p>
          <w:p w:rsidR="00EA1A2B" w:rsidRPr="00F8181F" w:rsidRDefault="00EA1A2B" w:rsidP="0074389D">
            <w:pPr>
              <w:rPr>
                <w:rFonts w:ascii="Times New Roman" w:hAnsi="Times New Roman"/>
              </w:rPr>
            </w:pPr>
            <w:r w:rsidRPr="00F8181F">
              <w:rPr>
                <w:rFonts w:ascii="Times New Roman" w:hAnsi="Times New Roman"/>
              </w:rPr>
              <w:t xml:space="preserve">- круглый стол, в целях формирования антикоррупционной культуры по теме “Противодействие коррупции" </w:t>
            </w:r>
            <w:r w:rsidRPr="00F8181F">
              <w:rPr>
                <w:rFonts w:ascii="Times New Roman" w:hAnsi="Times New Roman"/>
                <w:i/>
              </w:rPr>
              <w:t>«Вместе со сказкой против коррупции»</w:t>
            </w:r>
            <w:r w:rsidRPr="00F8181F">
              <w:rPr>
                <w:rFonts w:ascii="Times New Roman" w:hAnsi="Times New Roman"/>
              </w:rPr>
              <w:t xml:space="preserve"> «Коррупция – вне Конституции!»</w:t>
            </w:r>
            <w:r w:rsidRPr="00F8181F">
              <w:rPr>
                <w:rFonts w:ascii="Times New Roman" w:hAnsi="Times New Roman"/>
              </w:rPr>
              <w:br/>
            </w:r>
          </w:p>
          <w:p w:rsidR="00EA1A2B" w:rsidRPr="00F8181F" w:rsidRDefault="00EA1A2B" w:rsidP="0074389D">
            <w:pPr>
              <w:rPr>
                <w:rFonts w:ascii="Times New Roman" w:hAnsi="Times New Roman"/>
              </w:rPr>
            </w:pPr>
            <w:r w:rsidRPr="00F8181F">
              <w:rPr>
                <w:rFonts w:ascii="Times New Roman" w:hAnsi="Times New Roman"/>
              </w:rPr>
              <w:t>Учителя ИЗО провели конкурс рисунков и плакатов среди учащихся  3-8 классов Конкурс рисунков "Мы против коррупции". Проведён социальный практикум по теме: "Противодействие коррупции". Проведены внеклассные мероприятия: Анкетирование обучающихся «Что вы знаете о коррупции».</w:t>
            </w:r>
          </w:p>
          <w:p w:rsidR="00EA1A2B" w:rsidRPr="00F8181F" w:rsidRDefault="00EA1A2B" w:rsidP="0074389D">
            <w:pPr>
              <w:rPr>
                <w:rFonts w:ascii="Times New Roman" w:hAnsi="Times New Roman"/>
              </w:rPr>
            </w:pPr>
          </w:p>
          <w:p w:rsidR="00EA1A2B" w:rsidRPr="00F8181F" w:rsidRDefault="00EA1A2B" w:rsidP="0074389D">
            <w:pPr>
              <w:rPr>
                <w:rFonts w:ascii="Times New Roman" w:hAnsi="Times New Roman"/>
              </w:rPr>
            </w:pPr>
            <w:r w:rsidRPr="00F8181F">
              <w:rPr>
                <w:rFonts w:ascii="Times New Roman" w:hAnsi="Times New Roman"/>
              </w:rPr>
              <w:t xml:space="preserve">В апреле 2022 года обучающиеся МОУ «Кривецкая СОШ», МОУ «Мантуровская СОШ»,  МОУ «2-Засеймская СОШ» (в количестве 10 человек), приняли  участие в конкурсе «регионального этапа Всероссийского антикоррупционного форума финансово-экономических органов», которые были награждены дипломами. </w:t>
            </w:r>
          </w:p>
          <w:p w:rsidR="00EA1A2B" w:rsidRPr="00F8181F" w:rsidRDefault="00EA1A2B" w:rsidP="0074389D">
            <w:pPr>
              <w:rPr>
                <w:rFonts w:ascii="Times New Roman" w:hAnsi="Times New Roman"/>
              </w:rPr>
            </w:pPr>
          </w:p>
          <w:p w:rsidR="00EA1A2B" w:rsidRPr="00F8181F" w:rsidRDefault="00EA1A2B" w:rsidP="0074389D">
            <w:pPr>
              <w:rPr>
                <w:rFonts w:ascii="Times New Roman" w:hAnsi="Times New Roman"/>
              </w:rPr>
            </w:pPr>
            <w:r w:rsidRPr="00F8181F">
              <w:rPr>
                <w:rFonts w:ascii="Times New Roman" w:hAnsi="Times New Roman"/>
              </w:rPr>
              <w:t xml:space="preserve">9 декабря 2022 года  в ФГБОУ ВО «КГУ» прошло награждение победителей антикоррупционного конкурса «Молодежь против коррупции». Конкурс проводился с целью формирования у подростков и молодежи негативного отношения к коррупции, а также популяризации государственной антикоррупционной политики, реализуемой в РФ и в Курской области, воспитания антикоррупционной этики, привлечения внимания молодежи, педагогов и общества к проблеме коррупции в современном обществе, вовлечения гражданского общества в реализацию антикоррупционной политики. Участникам было необходимо подготовить рекламный материал социального характера по темам, установленным организатором Конкурса в трех номинациях: социальный плакат, социальный видеоролик, стенгазета.      </w:t>
            </w:r>
          </w:p>
          <w:p w:rsidR="00EA1A2B" w:rsidRPr="00F8181F" w:rsidRDefault="00EA1A2B" w:rsidP="0074389D">
            <w:pPr>
              <w:rPr>
                <w:rFonts w:ascii="Times New Roman" w:hAnsi="Times New Roman"/>
              </w:rPr>
            </w:pPr>
            <w:r w:rsidRPr="00F8181F">
              <w:rPr>
                <w:rFonts w:ascii="Times New Roman" w:hAnsi="Times New Roman"/>
              </w:rPr>
              <w:t xml:space="preserve">Среди победителей есть и обучающиеся Мантуровского района: </w:t>
            </w:r>
          </w:p>
          <w:p w:rsidR="00EA1A2B" w:rsidRPr="00F8181F" w:rsidRDefault="00EA1A2B" w:rsidP="0074389D">
            <w:pPr>
              <w:rPr>
                <w:rFonts w:ascii="Times New Roman" w:hAnsi="Times New Roman"/>
              </w:rPr>
            </w:pPr>
            <w:r w:rsidRPr="00F8181F">
              <w:rPr>
                <w:rFonts w:ascii="Times New Roman" w:hAnsi="Times New Roman"/>
              </w:rPr>
              <w:t xml:space="preserve">обучающийся 10 класса МОУ «Мантуровская СОШ» </w:t>
            </w:r>
            <w:r w:rsidRPr="00F8181F">
              <w:rPr>
                <w:rFonts w:ascii="Times New Roman" w:hAnsi="Times New Roman"/>
                <w:b/>
              </w:rPr>
              <w:t xml:space="preserve">Зигангиров Тимур </w:t>
            </w:r>
            <w:r w:rsidRPr="00F8181F">
              <w:rPr>
                <w:rFonts w:ascii="Times New Roman" w:hAnsi="Times New Roman"/>
              </w:rPr>
              <w:t xml:space="preserve">- II место в номинации «Лучший плакат»; </w:t>
            </w:r>
          </w:p>
          <w:p w:rsidR="00EA1A2B" w:rsidRPr="00F8181F" w:rsidRDefault="00EA1A2B" w:rsidP="0074389D">
            <w:pPr>
              <w:rPr>
                <w:rFonts w:ascii="Times New Roman" w:hAnsi="Times New Roman"/>
              </w:rPr>
            </w:pPr>
            <w:r w:rsidRPr="00F8181F">
              <w:rPr>
                <w:rFonts w:ascii="Times New Roman" w:hAnsi="Times New Roman"/>
              </w:rPr>
              <w:t xml:space="preserve">обучающийся 10 класса МОУ «Кривецкая СОШ» </w:t>
            </w:r>
            <w:r w:rsidRPr="00F8181F">
              <w:rPr>
                <w:rFonts w:ascii="Times New Roman" w:hAnsi="Times New Roman"/>
                <w:b/>
              </w:rPr>
              <w:t>Мегельбей Кирилл</w:t>
            </w:r>
            <w:r w:rsidRPr="00F8181F">
              <w:rPr>
                <w:rFonts w:ascii="Times New Roman" w:hAnsi="Times New Roman"/>
              </w:rPr>
              <w:t xml:space="preserve"> - 2 место в номинации «Лучший плакат»; </w:t>
            </w:r>
          </w:p>
          <w:p w:rsidR="00EA1A2B" w:rsidRPr="00F8181F" w:rsidRDefault="00EA1A2B" w:rsidP="0074389D">
            <w:pPr>
              <w:rPr>
                <w:rFonts w:ascii="Times New Roman" w:hAnsi="Times New Roman"/>
              </w:rPr>
            </w:pPr>
            <w:r w:rsidRPr="00F8181F">
              <w:rPr>
                <w:rFonts w:ascii="Times New Roman" w:hAnsi="Times New Roman"/>
              </w:rPr>
              <w:t xml:space="preserve">обучающаяся 9 класса МОУ «Кривецкая СОШ» </w:t>
            </w:r>
            <w:r w:rsidRPr="00F8181F">
              <w:rPr>
                <w:rFonts w:ascii="Times New Roman" w:hAnsi="Times New Roman"/>
                <w:b/>
              </w:rPr>
              <w:t>Пшеничных Карина</w:t>
            </w:r>
            <w:r w:rsidRPr="00F8181F">
              <w:rPr>
                <w:rFonts w:ascii="Times New Roman" w:hAnsi="Times New Roman"/>
              </w:rPr>
              <w:t xml:space="preserve"> - 3 место в номинации «Лучшая стенгазета».</w:t>
            </w:r>
          </w:p>
          <w:p w:rsidR="00EA1A2B" w:rsidRPr="00F8181F" w:rsidRDefault="00EA1A2B" w:rsidP="0074389D">
            <w:pPr>
              <w:rPr>
                <w:rFonts w:ascii="Times New Roman" w:hAnsi="Times New Roman"/>
              </w:rPr>
            </w:pPr>
          </w:p>
          <w:p w:rsidR="00EA1A2B" w:rsidRPr="00F8181F" w:rsidRDefault="00EA1A2B" w:rsidP="0074389D">
            <w:pPr>
              <w:pStyle w:val="NormalWeb"/>
              <w:spacing w:before="0" w:after="0"/>
              <w:jc w:val="both"/>
            </w:pPr>
            <w:r w:rsidRPr="00F8181F">
              <w:t>В школах в общедоступных местах оформлены стенды, на которых размещена информация о телефонах горячих линий, размещены  информации о проводимых антикоррупционных мероприятиях</w:t>
            </w:r>
            <w:r w:rsidRPr="00F8181F">
              <w:rPr>
                <w:b/>
              </w:rPr>
              <w:t xml:space="preserve"> </w:t>
            </w:r>
            <w:r w:rsidRPr="00F8181F">
              <w:t>Созданы буклеты для родителей и учащихся школы «Что необходимо знать о коррупции?».</w:t>
            </w:r>
          </w:p>
          <w:p w:rsidR="00EA1A2B" w:rsidRPr="00F8181F" w:rsidRDefault="00EA1A2B" w:rsidP="0074389D">
            <w:pPr>
              <w:pStyle w:val="NormalWeb"/>
              <w:spacing w:before="0" w:after="0"/>
              <w:jc w:val="both"/>
            </w:pPr>
            <w:r w:rsidRPr="00F8181F">
              <w:t>Обучающиеся и родители ознакомлены с Уставами ОО, правилами внутреннего распорядка, Правилами для учащихся, проведены родительские собрания с включением вопросов формирования антикоррупционного мировоззрения. Руководителями школ организуются плановые встречи с работниками правоохранительных органов.</w:t>
            </w:r>
          </w:p>
          <w:p w:rsidR="00EA1A2B" w:rsidRPr="00F8181F" w:rsidRDefault="00EA1A2B" w:rsidP="0074389D">
            <w:pPr>
              <w:rPr>
                <w:rFonts w:ascii="Times New Roman" w:hAnsi="Times New Roman"/>
              </w:rPr>
            </w:pPr>
            <w:r w:rsidRPr="00F8181F">
              <w:rPr>
                <w:rFonts w:ascii="Times New Roman" w:hAnsi="Times New Roman"/>
              </w:rPr>
              <w:t xml:space="preserve">Проводятся административные совещания по вопросам правового образования, обеспечения предупреждения коррупции в общеобразовательных организациях, этики и поведения  обучающихся  при </w:t>
            </w:r>
            <w:r w:rsidRPr="00F8181F">
              <w:rPr>
                <w:rFonts w:ascii="Times New Roman" w:hAnsi="Times New Roman"/>
                <w:bCs/>
              </w:rPr>
              <w:t>проведении</w:t>
            </w:r>
            <w:r w:rsidRPr="00F8181F">
              <w:rPr>
                <w:rFonts w:ascii="Times New Roman" w:hAnsi="Times New Roman"/>
              </w:rPr>
              <w:t xml:space="preserve"> уроков права, обществознания и истории. По мере поступления обращений проводится анализ заявлений, обращений работников школы, родителей, обучающихся на предмет наличия в них информации о фактах коррупции</w:t>
            </w:r>
          </w:p>
          <w:p w:rsidR="00EA1A2B" w:rsidRPr="00F8181F" w:rsidRDefault="00EA1A2B" w:rsidP="0074389D">
            <w:pPr>
              <w:rPr>
                <w:rFonts w:ascii="Times New Roman" w:hAnsi="Times New Roman"/>
              </w:rPr>
            </w:pPr>
            <w:r w:rsidRPr="00F8181F">
              <w:rPr>
                <w:rFonts w:ascii="Times New Roman" w:hAnsi="Times New Roman"/>
              </w:rPr>
              <w:t>Проведены родительские собрания (в дистанционном формате) на темы, посвященные нравственному выбору в ситуациях, связанных с коррупцией.</w:t>
            </w:r>
          </w:p>
          <w:p w:rsidR="00EA1A2B" w:rsidRPr="00F8181F" w:rsidRDefault="00EA1A2B" w:rsidP="0074389D">
            <w:pPr>
              <w:pStyle w:val="NormalWeb"/>
              <w:spacing w:before="0" w:after="0"/>
              <w:jc w:val="both"/>
            </w:pPr>
            <w:r w:rsidRPr="00F8181F">
              <w:t>Руководителями школ организуются плановые встречи с работниками правоохранительных органов, работников прокуратуры.</w:t>
            </w:r>
          </w:p>
          <w:p w:rsidR="00EA1A2B" w:rsidRPr="00F8181F" w:rsidRDefault="00EA1A2B" w:rsidP="0074389D">
            <w:pPr>
              <w:pStyle w:val="ConsPlusNormal"/>
              <w:jc w:val="both"/>
            </w:pPr>
            <w:r w:rsidRPr="00F8181F">
              <w:rPr>
                <w:szCs w:val="24"/>
              </w:rPr>
              <w:t>Соблюдаются требования законодательства во время проведения  итоговой аттестации  по программам среднего (общего) образования в общеобразовательных организациях Мантуровского района Курской области.</w:t>
            </w:r>
          </w:p>
        </w:tc>
      </w:tr>
      <w:tr w:rsidR="00EA1A2B" w:rsidRPr="009B686F" w:rsidTr="00543333">
        <w:tc>
          <w:tcPr>
            <w:tcW w:w="1043" w:type="dxa"/>
          </w:tcPr>
          <w:p w:rsidR="00EA1A2B" w:rsidRPr="009B686F" w:rsidRDefault="00EA1A2B" w:rsidP="00C83836">
            <w:pPr>
              <w:pStyle w:val="1"/>
              <w:jc w:val="both"/>
            </w:pPr>
            <w:r w:rsidRPr="009B686F">
              <w:t>3.1.7.</w:t>
            </w:r>
          </w:p>
        </w:tc>
        <w:tc>
          <w:tcPr>
            <w:tcW w:w="3927" w:type="dxa"/>
          </w:tcPr>
          <w:p w:rsidR="00EA1A2B" w:rsidRPr="009B686F" w:rsidRDefault="00EA1A2B" w:rsidP="000A36CA">
            <w:pPr>
              <w:pStyle w:val="1"/>
              <w:jc w:val="both"/>
            </w:pPr>
            <w:r w:rsidRPr="009B686F">
              <w:t>Обеспечение участия муниципальных Администрации Мантуровского района служащих Курской области,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</w:t>
            </w:r>
          </w:p>
        </w:tc>
        <w:tc>
          <w:tcPr>
            <w:tcW w:w="4675" w:type="dxa"/>
          </w:tcPr>
          <w:p w:rsidR="00EA1A2B" w:rsidRPr="009B686F" w:rsidRDefault="00EA1A2B" w:rsidP="006C2A0B">
            <w:pPr>
              <w:pStyle w:val="ConsPlusNormal"/>
              <w:jc w:val="both"/>
              <w:rPr>
                <w:szCs w:val="24"/>
              </w:rPr>
            </w:pPr>
            <w:r w:rsidRPr="009B686F">
              <w:rPr>
                <w:szCs w:val="24"/>
              </w:rPr>
              <w:t xml:space="preserve">В 2022 году курсы повышения квалификации муниципальный служащий Администрации района не проходил. </w:t>
            </w:r>
          </w:p>
          <w:p w:rsidR="00EA1A2B" w:rsidRPr="009B686F" w:rsidRDefault="00EA1A2B" w:rsidP="006C2A0B">
            <w:pPr>
              <w:pStyle w:val="ConsPlusNormal"/>
              <w:jc w:val="both"/>
            </w:pPr>
            <w:r w:rsidRPr="009B686F">
              <w:rPr>
                <w:szCs w:val="24"/>
              </w:rPr>
              <w:t>В 2021 году начальник отдела по муниципальным заказам, услугам и информационно - коммуникационным технологиям Администрации Мантуровского района проходил курсы повышения квалификации  в ГОАУВО  Курской области «Курская академия государственной и муниципальной службы» по теме   «Цифровая трансформация региона», где были затронуты вопросы по  противодействию коррупции.</w:t>
            </w:r>
          </w:p>
          <w:p w:rsidR="00EA1A2B" w:rsidRPr="009B686F" w:rsidRDefault="00EA1A2B" w:rsidP="006C2A0B">
            <w:pPr>
              <w:pStyle w:val="ConsPlusNormal"/>
              <w:jc w:val="both"/>
              <w:rPr>
                <w:szCs w:val="24"/>
              </w:rPr>
            </w:pPr>
          </w:p>
          <w:p w:rsidR="00EA1A2B" w:rsidRPr="009B686F" w:rsidRDefault="00EA1A2B" w:rsidP="006C2A0B">
            <w:pPr>
              <w:pStyle w:val="ConsPlusNormal"/>
              <w:jc w:val="both"/>
              <w:rPr>
                <w:szCs w:val="24"/>
              </w:rPr>
            </w:pPr>
          </w:p>
          <w:p w:rsidR="00EA1A2B" w:rsidRPr="009B686F" w:rsidRDefault="00EA1A2B" w:rsidP="006C2A0B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EA1A2B" w:rsidRPr="00543333" w:rsidTr="00543333">
        <w:tc>
          <w:tcPr>
            <w:tcW w:w="9645" w:type="dxa"/>
            <w:gridSpan w:val="3"/>
          </w:tcPr>
          <w:p w:rsidR="00EA1A2B" w:rsidRPr="00543333" w:rsidRDefault="00EA1A2B" w:rsidP="00C83836">
            <w:pPr>
              <w:ind w:firstLine="0"/>
              <w:jc w:val="center"/>
              <w:rPr>
                <w:rFonts w:ascii="Times New Roman" w:hAnsi="Times New Roman"/>
              </w:rPr>
            </w:pPr>
            <w:r w:rsidRPr="00543333">
              <w:rPr>
                <w:rFonts w:ascii="Times New Roman" w:hAnsi="Times New Roman"/>
              </w:rPr>
              <w:t>3.2. Обеспечение взаимодействия с представителями общественности</w:t>
            </w:r>
          </w:p>
        </w:tc>
      </w:tr>
      <w:tr w:rsidR="00EA1A2B" w:rsidRPr="00543333" w:rsidTr="00543333">
        <w:tc>
          <w:tcPr>
            <w:tcW w:w="1043" w:type="dxa"/>
          </w:tcPr>
          <w:p w:rsidR="00EA1A2B" w:rsidRPr="00543333" w:rsidRDefault="00EA1A2B" w:rsidP="00C83836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43333">
              <w:rPr>
                <w:rFonts w:ascii="Times New Roman" w:hAnsi="Times New Roman" w:cs="Times New Roman"/>
                <w:szCs w:val="24"/>
              </w:rPr>
              <w:t>3.2.1.</w:t>
            </w:r>
          </w:p>
        </w:tc>
        <w:tc>
          <w:tcPr>
            <w:tcW w:w="3927" w:type="dxa"/>
          </w:tcPr>
          <w:p w:rsidR="00EA1A2B" w:rsidRPr="00543333" w:rsidRDefault="00EA1A2B" w:rsidP="000A36CA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43333">
              <w:rPr>
                <w:rFonts w:ascii="Times New Roman" w:hAnsi="Times New Roman" w:cs="Times New Roman"/>
                <w:szCs w:val="24"/>
              </w:rPr>
              <w:t>Привлечение представителей общественности, в том числе Общественной палаты Курской области, к участию в работе советов, комиссий, рабочих органов местного самоуправления Мантуровского района Курской области</w:t>
            </w:r>
          </w:p>
        </w:tc>
        <w:tc>
          <w:tcPr>
            <w:tcW w:w="4675" w:type="dxa"/>
          </w:tcPr>
          <w:p w:rsidR="00EA1A2B" w:rsidRPr="00543333" w:rsidRDefault="00EA1A2B" w:rsidP="00C83836">
            <w:pPr>
              <w:ind w:firstLine="0"/>
              <w:rPr>
                <w:rFonts w:ascii="Times New Roman" w:hAnsi="Times New Roman"/>
              </w:rPr>
            </w:pPr>
          </w:p>
        </w:tc>
      </w:tr>
      <w:tr w:rsidR="00EA1A2B" w:rsidRPr="00543333" w:rsidTr="00543333">
        <w:tc>
          <w:tcPr>
            <w:tcW w:w="1043" w:type="dxa"/>
          </w:tcPr>
          <w:p w:rsidR="00EA1A2B" w:rsidRPr="00543333" w:rsidRDefault="00EA1A2B" w:rsidP="00C83836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43333">
              <w:rPr>
                <w:rFonts w:ascii="Times New Roman" w:hAnsi="Times New Roman" w:cs="Times New Roman"/>
                <w:szCs w:val="24"/>
              </w:rPr>
              <w:t>3.2.2.</w:t>
            </w:r>
          </w:p>
        </w:tc>
        <w:tc>
          <w:tcPr>
            <w:tcW w:w="3927" w:type="dxa"/>
          </w:tcPr>
          <w:p w:rsidR="00EA1A2B" w:rsidRPr="00543333" w:rsidRDefault="00EA1A2B" w:rsidP="000A36CA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43333">
              <w:rPr>
                <w:rFonts w:ascii="Times New Roman" w:hAnsi="Times New Roman" w:cs="Times New Roman"/>
                <w:szCs w:val="24"/>
              </w:rPr>
              <w:t>Мониторинг обращений граждан о проявлениях коррупции</w:t>
            </w:r>
          </w:p>
        </w:tc>
        <w:tc>
          <w:tcPr>
            <w:tcW w:w="4675" w:type="dxa"/>
          </w:tcPr>
          <w:p w:rsidR="00EA1A2B" w:rsidRPr="00543333" w:rsidRDefault="00EA1A2B" w:rsidP="00151202">
            <w:pPr>
              <w:pStyle w:val="ConsPlusNormal"/>
              <w:jc w:val="both"/>
              <w:rPr>
                <w:szCs w:val="24"/>
              </w:rPr>
            </w:pPr>
            <w:r w:rsidRPr="00543333">
              <w:rPr>
                <w:szCs w:val="24"/>
              </w:rPr>
              <w:t>Мониторинг не проводился в виду отсутствия  обращений граждан о проявлениях коррупции</w:t>
            </w:r>
          </w:p>
        </w:tc>
      </w:tr>
      <w:tr w:rsidR="00EA1A2B" w:rsidRPr="00543333" w:rsidTr="00543333">
        <w:tc>
          <w:tcPr>
            <w:tcW w:w="1043" w:type="dxa"/>
          </w:tcPr>
          <w:p w:rsidR="00EA1A2B" w:rsidRPr="00543333" w:rsidRDefault="00EA1A2B" w:rsidP="00C83836">
            <w:pPr>
              <w:pStyle w:val="1"/>
              <w:jc w:val="both"/>
            </w:pPr>
            <w:r w:rsidRPr="00543333">
              <w:t>3.2.3.</w:t>
            </w:r>
          </w:p>
        </w:tc>
        <w:tc>
          <w:tcPr>
            <w:tcW w:w="3927" w:type="dxa"/>
          </w:tcPr>
          <w:p w:rsidR="00EA1A2B" w:rsidRPr="00543333" w:rsidRDefault="00EA1A2B" w:rsidP="000A36CA">
            <w:pPr>
              <w:pStyle w:val="1"/>
              <w:jc w:val="both"/>
            </w:pPr>
            <w:r w:rsidRPr="00543333">
              <w:t>Рассмотрение результатов исполнения ведомственных антикоррупционного  плана противодействия коррупции на заседаниях общественных советов</w:t>
            </w:r>
          </w:p>
        </w:tc>
        <w:tc>
          <w:tcPr>
            <w:tcW w:w="4675" w:type="dxa"/>
          </w:tcPr>
          <w:p w:rsidR="00EA1A2B" w:rsidRPr="00543333" w:rsidRDefault="00EA1A2B" w:rsidP="000A36CA">
            <w:pPr>
              <w:pStyle w:val="FR2"/>
              <w:ind w:left="0"/>
              <w:jc w:val="both"/>
              <w:rPr>
                <w:rFonts w:ascii="Times New Roman" w:hAnsi="Times New Roman" w:cs="Times New Roman"/>
              </w:rPr>
            </w:pPr>
            <w:r w:rsidRPr="00543333">
              <w:rPr>
                <w:rFonts w:ascii="Times New Roman" w:hAnsi="Times New Roman" w:cs="Times New Roman"/>
              </w:rPr>
              <w:t>Проект отчета о выполнении антикоррупционного  плана противодействия коррупции в Администрации Мантуровского района  Курской области, будет представлен Общественному совету на рассмотрение до 20 декабря 202</w:t>
            </w:r>
            <w:r>
              <w:rPr>
                <w:rFonts w:ascii="Times New Roman" w:hAnsi="Times New Roman" w:cs="Times New Roman"/>
              </w:rPr>
              <w:t>2</w:t>
            </w:r>
            <w:r w:rsidRPr="00543333">
              <w:rPr>
                <w:rFonts w:ascii="Times New Roman" w:hAnsi="Times New Roman" w:cs="Times New Roman"/>
              </w:rPr>
              <w:t xml:space="preserve"> года.</w:t>
            </w:r>
          </w:p>
        </w:tc>
      </w:tr>
      <w:tr w:rsidR="00EA1A2B" w:rsidRPr="00543333" w:rsidTr="00543333">
        <w:tc>
          <w:tcPr>
            <w:tcW w:w="9645" w:type="dxa"/>
            <w:gridSpan w:val="3"/>
          </w:tcPr>
          <w:p w:rsidR="00EA1A2B" w:rsidRPr="00543333" w:rsidRDefault="00EA1A2B" w:rsidP="00C83836">
            <w:pPr>
              <w:ind w:firstLine="0"/>
              <w:jc w:val="center"/>
              <w:rPr>
                <w:rFonts w:ascii="Times New Roman" w:hAnsi="Times New Roman"/>
              </w:rPr>
            </w:pPr>
            <w:r w:rsidRPr="00543333">
              <w:rPr>
                <w:rFonts w:ascii="Times New Roman" w:hAnsi="Times New Roman"/>
              </w:rPr>
              <w:t>3.3. Обеспечение открытости органов местного самоуправления</w:t>
            </w:r>
          </w:p>
        </w:tc>
      </w:tr>
      <w:tr w:rsidR="00EA1A2B" w:rsidRPr="00543333" w:rsidTr="00543333">
        <w:tc>
          <w:tcPr>
            <w:tcW w:w="1043" w:type="dxa"/>
          </w:tcPr>
          <w:p w:rsidR="00EA1A2B" w:rsidRPr="00543333" w:rsidRDefault="00EA1A2B" w:rsidP="00C83836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43333">
              <w:rPr>
                <w:rFonts w:ascii="Times New Roman" w:hAnsi="Times New Roman" w:cs="Times New Roman"/>
                <w:szCs w:val="24"/>
              </w:rPr>
              <w:t>3.3.1.</w:t>
            </w:r>
          </w:p>
        </w:tc>
        <w:tc>
          <w:tcPr>
            <w:tcW w:w="3927" w:type="dxa"/>
          </w:tcPr>
          <w:p w:rsidR="00EA1A2B" w:rsidRPr="00543333" w:rsidRDefault="00EA1A2B" w:rsidP="000A36CA">
            <w:pPr>
              <w:pStyle w:val="Table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  <w:r w:rsidRPr="00543333">
              <w:rPr>
                <w:rFonts w:ascii="Times New Roman" w:hAnsi="Times New Roman" w:cs="Times New Roman"/>
                <w:b w:val="0"/>
                <w:szCs w:val="24"/>
              </w:rPr>
              <w:t xml:space="preserve">Размещение информации о проводимых антикоррупционных мероприятиях, контактных телефонах доверия («горячих линий») на официальном сайте Администрации Мантуровского района и в средствах массовой информации  </w:t>
            </w:r>
          </w:p>
        </w:tc>
        <w:tc>
          <w:tcPr>
            <w:tcW w:w="4675" w:type="dxa"/>
          </w:tcPr>
          <w:p w:rsidR="00EA1A2B" w:rsidRPr="00543333" w:rsidRDefault="00EA1A2B" w:rsidP="00151202">
            <w:pPr>
              <w:pStyle w:val="ConsPlusNormal"/>
              <w:jc w:val="both"/>
              <w:rPr>
                <w:szCs w:val="24"/>
              </w:rPr>
            </w:pPr>
            <w:r w:rsidRPr="00543333">
              <w:rPr>
                <w:szCs w:val="24"/>
              </w:rPr>
              <w:t>Информирование населения о проводимых антикоррупционных мероприятиях размещается на официальном сайте Администрации Мантуровского района Курской области в разделе «Противодействие коррупции» и районной газете «Время и мы».</w:t>
            </w:r>
          </w:p>
          <w:p w:rsidR="00EA1A2B" w:rsidRPr="00543333" w:rsidRDefault="00EA1A2B" w:rsidP="00151202">
            <w:pPr>
              <w:pStyle w:val="ConsPlusNormal"/>
              <w:jc w:val="both"/>
              <w:rPr>
                <w:szCs w:val="24"/>
              </w:rPr>
            </w:pPr>
            <w:r w:rsidRPr="00543333">
              <w:rPr>
                <w:szCs w:val="24"/>
              </w:rPr>
              <w:t>За отчетный год обращений по работе «Горячей линии»    (тел.2-30-10)  от  граждан о возможных коррупциогенных проявлениях со стороны муниципальных служащих, на предмет факта коррупции не поступало.</w:t>
            </w:r>
          </w:p>
        </w:tc>
      </w:tr>
      <w:tr w:rsidR="00EA1A2B" w:rsidRPr="00543333" w:rsidTr="00543333">
        <w:tc>
          <w:tcPr>
            <w:tcW w:w="1043" w:type="dxa"/>
          </w:tcPr>
          <w:p w:rsidR="00EA1A2B" w:rsidRPr="00543333" w:rsidRDefault="00EA1A2B" w:rsidP="00C83836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43333">
              <w:rPr>
                <w:rFonts w:ascii="Times New Roman" w:hAnsi="Times New Roman" w:cs="Times New Roman"/>
                <w:szCs w:val="24"/>
              </w:rPr>
              <w:t>3.3.2.</w:t>
            </w:r>
          </w:p>
        </w:tc>
        <w:tc>
          <w:tcPr>
            <w:tcW w:w="3927" w:type="dxa"/>
          </w:tcPr>
          <w:p w:rsidR="00EA1A2B" w:rsidRPr="00543333" w:rsidRDefault="00EA1A2B" w:rsidP="000A36CA">
            <w:pPr>
              <w:pStyle w:val="Table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  <w:r w:rsidRPr="00543333">
              <w:rPr>
                <w:rFonts w:ascii="Times New Roman" w:hAnsi="Times New Roman" w:cs="Times New Roman"/>
                <w:b w:val="0"/>
                <w:szCs w:val="24"/>
              </w:rPr>
              <w:t>Размещение отчета о выполнении, плана противодействия коррупции в Администрации Мантуровского района в информационно-телекоммуникационной сети «Интернет» на официальном сайте Администрации Мантуровского района Курской области в разделе «Противодействие коррупции»</w:t>
            </w:r>
          </w:p>
        </w:tc>
        <w:tc>
          <w:tcPr>
            <w:tcW w:w="4675" w:type="dxa"/>
          </w:tcPr>
          <w:p w:rsidR="00EA1A2B" w:rsidRPr="00543333" w:rsidRDefault="00EA1A2B" w:rsidP="00151202">
            <w:pPr>
              <w:pStyle w:val="ConsPlusNormal"/>
              <w:jc w:val="both"/>
              <w:rPr>
                <w:szCs w:val="24"/>
              </w:rPr>
            </w:pPr>
            <w:r w:rsidRPr="00543333">
              <w:rPr>
                <w:szCs w:val="24"/>
              </w:rPr>
              <w:t>Отчет о выполнении антикоррупционного  плана противодействия коррупции в Администрации Мантуровского района  Курской области, будет размещен 30 декабря 202</w:t>
            </w:r>
            <w:r>
              <w:rPr>
                <w:szCs w:val="24"/>
              </w:rPr>
              <w:t>2</w:t>
            </w:r>
            <w:r w:rsidRPr="00543333">
              <w:rPr>
                <w:szCs w:val="24"/>
              </w:rPr>
              <w:t xml:space="preserve"> года на официальном сайте Администрации Мантуровского района Курской области  </w:t>
            </w:r>
            <w:hyperlink r:id="rId11" w:history="1">
              <w:r w:rsidRPr="00543333">
                <w:rPr>
                  <w:rStyle w:val="Hyperlink"/>
                  <w:color w:val="000000"/>
                  <w:szCs w:val="24"/>
                  <w:lang w:val="en-US"/>
                </w:rPr>
                <w:t>www</w:t>
              </w:r>
              <w:r w:rsidRPr="00543333">
                <w:rPr>
                  <w:rStyle w:val="Hyperlink"/>
                  <w:color w:val="000000"/>
                  <w:szCs w:val="24"/>
                </w:rPr>
                <w:t>.</w:t>
              </w:r>
              <w:r w:rsidRPr="00543333">
                <w:rPr>
                  <w:rStyle w:val="Hyperlink"/>
                  <w:color w:val="000000"/>
                  <w:szCs w:val="24"/>
                  <w:lang w:val="en-US"/>
                </w:rPr>
                <w:t>man</w:t>
              </w:r>
              <w:r w:rsidRPr="00543333">
                <w:rPr>
                  <w:rStyle w:val="Hyperlink"/>
                  <w:color w:val="000000"/>
                  <w:szCs w:val="24"/>
                </w:rPr>
                <w:t>.</w:t>
              </w:r>
              <w:r w:rsidRPr="00543333">
                <w:rPr>
                  <w:rStyle w:val="Hyperlink"/>
                  <w:color w:val="000000"/>
                  <w:szCs w:val="24"/>
                  <w:lang w:val="en-US"/>
                </w:rPr>
                <w:t>rkursk</w:t>
              </w:r>
              <w:r w:rsidRPr="00543333">
                <w:rPr>
                  <w:rStyle w:val="Hyperlink"/>
                  <w:color w:val="000000"/>
                  <w:szCs w:val="24"/>
                </w:rPr>
                <w:t>.</w:t>
              </w:r>
              <w:r w:rsidRPr="00543333">
                <w:rPr>
                  <w:rStyle w:val="Hyperlink"/>
                  <w:color w:val="000000"/>
                  <w:szCs w:val="24"/>
                  <w:lang w:val="en-US"/>
                </w:rPr>
                <w:t>ru</w:t>
              </w:r>
            </w:hyperlink>
            <w:r w:rsidRPr="00543333">
              <w:rPr>
                <w:szCs w:val="24"/>
              </w:rPr>
              <w:t xml:space="preserve">.   в информационно-телекоммуникационной сети "Интернет" </w:t>
            </w:r>
          </w:p>
        </w:tc>
      </w:tr>
      <w:tr w:rsidR="00EA1A2B" w:rsidRPr="00543333" w:rsidTr="00543333">
        <w:tc>
          <w:tcPr>
            <w:tcW w:w="1043" w:type="dxa"/>
          </w:tcPr>
          <w:p w:rsidR="00EA1A2B" w:rsidRPr="00543333" w:rsidRDefault="00EA1A2B" w:rsidP="00C83836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43333">
              <w:rPr>
                <w:rFonts w:ascii="Times New Roman" w:hAnsi="Times New Roman" w:cs="Times New Roman"/>
                <w:szCs w:val="24"/>
              </w:rPr>
              <w:t>3.3.3.</w:t>
            </w:r>
          </w:p>
        </w:tc>
        <w:tc>
          <w:tcPr>
            <w:tcW w:w="3927" w:type="dxa"/>
          </w:tcPr>
          <w:p w:rsidR="00EA1A2B" w:rsidRPr="00543333" w:rsidRDefault="00EA1A2B" w:rsidP="000A36CA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43333">
              <w:rPr>
                <w:rFonts w:ascii="Times New Roman" w:hAnsi="Times New Roman" w:cs="Times New Roman"/>
                <w:szCs w:val="24"/>
              </w:rPr>
              <w:t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</w:t>
            </w:r>
          </w:p>
        </w:tc>
        <w:tc>
          <w:tcPr>
            <w:tcW w:w="4675" w:type="dxa"/>
          </w:tcPr>
          <w:p w:rsidR="00EA1A2B" w:rsidRPr="00543333" w:rsidRDefault="00EA1A2B" w:rsidP="00151202">
            <w:pPr>
              <w:pStyle w:val="ConsPlusNormal"/>
              <w:jc w:val="both"/>
              <w:rPr>
                <w:szCs w:val="24"/>
              </w:rPr>
            </w:pPr>
            <w:r w:rsidRPr="00543333">
              <w:rPr>
                <w:szCs w:val="24"/>
              </w:rPr>
              <w:t xml:space="preserve">В здании администрации размещен информационный стенд «О противодействии коррупции», где размещены документы по противодействию коррупции.   </w:t>
            </w:r>
          </w:p>
        </w:tc>
      </w:tr>
      <w:tr w:rsidR="00EA1A2B" w:rsidRPr="00543333" w:rsidTr="00543333">
        <w:tc>
          <w:tcPr>
            <w:tcW w:w="9645" w:type="dxa"/>
            <w:gridSpan w:val="3"/>
          </w:tcPr>
          <w:p w:rsidR="00EA1A2B" w:rsidRPr="00543333" w:rsidRDefault="00EA1A2B" w:rsidP="000A36CA">
            <w:pPr>
              <w:pStyle w:val="ConsPlusNormal"/>
              <w:jc w:val="center"/>
              <w:rPr>
                <w:szCs w:val="24"/>
              </w:rPr>
            </w:pPr>
            <w:r w:rsidRPr="00543333">
              <w:rPr>
                <w:szCs w:val="24"/>
              </w:rPr>
              <w:t>3.4. Оценка деятельности органов местного самоуправления по реализации антикоррупционных мероприятий</w:t>
            </w:r>
          </w:p>
        </w:tc>
      </w:tr>
      <w:tr w:rsidR="00EA1A2B" w:rsidRPr="00543333" w:rsidTr="00543333">
        <w:tc>
          <w:tcPr>
            <w:tcW w:w="1043" w:type="dxa"/>
          </w:tcPr>
          <w:p w:rsidR="00EA1A2B" w:rsidRPr="00543333" w:rsidRDefault="00EA1A2B" w:rsidP="003E563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43333">
              <w:rPr>
                <w:rFonts w:ascii="Times New Roman" w:hAnsi="Times New Roman" w:cs="Times New Roman"/>
                <w:szCs w:val="24"/>
              </w:rPr>
              <w:t>3.4.1.</w:t>
            </w:r>
          </w:p>
        </w:tc>
        <w:tc>
          <w:tcPr>
            <w:tcW w:w="3927" w:type="dxa"/>
          </w:tcPr>
          <w:p w:rsidR="00EA1A2B" w:rsidRPr="00543333" w:rsidRDefault="00EA1A2B" w:rsidP="003E5630">
            <w:pPr>
              <w:pStyle w:val="Table"/>
              <w:ind w:firstLine="567"/>
              <w:jc w:val="both"/>
              <w:rPr>
                <w:rFonts w:ascii="Times New Roman" w:hAnsi="Times New Roman" w:cs="Times New Roman"/>
                <w:szCs w:val="24"/>
              </w:rPr>
            </w:pPr>
            <w:r w:rsidRPr="00543333">
              <w:rPr>
                <w:rFonts w:ascii="Times New Roman" w:hAnsi="Times New Roman" w:cs="Times New Roman"/>
                <w:szCs w:val="24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4675" w:type="dxa"/>
          </w:tcPr>
          <w:p w:rsidR="00EA1A2B" w:rsidRPr="00543333" w:rsidRDefault="00EA1A2B" w:rsidP="003E5630">
            <w:pPr>
              <w:pStyle w:val="ConsPlusNormal"/>
              <w:jc w:val="both"/>
              <w:rPr>
                <w:szCs w:val="24"/>
              </w:rPr>
            </w:pPr>
            <w:r w:rsidRPr="00543333">
              <w:rPr>
                <w:szCs w:val="24"/>
              </w:rPr>
              <w:t>Администрацией Мантуровского района Курской области социологических исследований  в 202</w:t>
            </w:r>
            <w:r>
              <w:rPr>
                <w:szCs w:val="24"/>
              </w:rPr>
              <w:t>2</w:t>
            </w:r>
            <w:r w:rsidRPr="00543333">
              <w:rPr>
                <w:szCs w:val="24"/>
              </w:rPr>
              <w:t xml:space="preserve"> году не проводилось.</w:t>
            </w:r>
          </w:p>
        </w:tc>
      </w:tr>
    </w:tbl>
    <w:p w:rsidR="00EA1A2B" w:rsidRDefault="00EA1A2B" w:rsidP="00FB7FD9">
      <w:pPr>
        <w:ind w:firstLine="0"/>
        <w:rPr>
          <w:kern w:val="28"/>
        </w:rPr>
      </w:pPr>
    </w:p>
    <w:p w:rsidR="00EA1A2B" w:rsidRDefault="00EA1A2B" w:rsidP="00FB7FD9">
      <w:pPr>
        <w:ind w:firstLine="0"/>
        <w:rPr>
          <w:kern w:val="28"/>
        </w:rPr>
      </w:pPr>
    </w:p>
    <w:p w:rsidR="00EA1A2B" w:rsidRDefault="00EA1A2B" w:rsidP="00FB7FD9">
      <w:pPr>
        <w:ind w:firstLine="0"/>
        <w:rPr>
          <w:kern w:val="28"/>
        </w:rPr>
      </w:pPr>
    </w:p>
    <w:p w:rsidR="00EA1A2B" w:rsidRPr="005B56D9" w:rsidRDefault="00EA1A2B" w:rsidP="00FB7FD9">
      <w:pPr>
        <w:ind w:firstLine="0"/>
        <w:rPr>
          <w:rFonts w:ascii="Times New Roman" w:hAnsi="Times New Roman"/>
          <w:kern w:val="28"/>
        </w:rPr>
      </w:pPr>
      <w:r w:rsidRPr="005B56D9">
        <w:rPr>
          <w:rFonts w:ascii="Times New Roman" w:hAnsi="Times New Roman"/>
          <w:kern w:val="28"/>
        </w:rPr>
        <w:t>Управляющий делами</w:t>
      </w:r>
    </w:p>
    <w:p w:rsidR="00EA1A2B" w:rsidRPr="005B56D9" w:rsidRDefault="00EA1A2B" w:rsidP="00FB7FD9">
      <w:pPr>
        <w:ind w:firstLine="0"/>
        <w:rPr>
          <w:rFonts w:ascii="Times New Roman" w:hAnsi="Times New Roman"/>
          <w:kern w:val="28"/>
        </w:rPr>
      </w:pPr>
      <w:r w:rsidRPr="005B56D9">
        <w:rPr>
          <w:rFonts w:ascii="Times New Roman" w:hAnsi="Times New Roman"/>
          <w:kern w:val="28"/>
        </w:rPr>
        <w:t>Администрации Манту</w:t>
      </w:r>
      <w:r>
        <w:rPr>
          <w:rFonts w:ascii="Times New Roman" w:hAnsi="Times New Roman"/>
          <w:kern w:val="28"/>
        </w:rPr>
        <w:t>ровского района</w:t>
      </w:r>
      <w:r>
        <w:rPr>
          <w:rFonts w:ascii="Times New Roman" w:hAnsi="Times New Roman"/>
          <w:kern w:val="28"/>
        </w:rPr>
        <w:tab/>
      </w:r>
      <w:r>
        <w:rPr>
          <w:rFonts w:ascii="Times New Roman" w:hAnsi="Times New Roman"/>
          <w:kern w:val="28"/>
        </w:rPr>
        <w:tab/>
      </w:r>
      <w:r>
        <w:rPr>
          <w:rFonts w:ascii="Times New Roman" w:hAnsi="Times New Roman"/>
          <w:kern w:val="28"/>
        </w:rPr>
        <w:tab/>
      </w:r>
      <w:r>
        <w:rPr>
          <w:rFonts w:ascii="Times New Roman" w:hAnsi="Times New Roman"/>
          <w:kern w:val="28"/>
        </w:rPr>
        <w:tab/>
      </w:r>
      <w:r>
        <w:rPr>
          <w:rFonts w:ascii="Times New Roman" w:hAnsi="Times New Roman"/>
          <w:kern w:val="28"/>
        </w:rPr>
        <w:tab/>
        <w:t>Н.В. Молокое</w:t>
      </w:r>
      <w:r w:rsidRPr="005B56D9">
        <w:rPr>
          <w:rFonts w:ascii="Times New Roman" w:hAnsi="Times New Roman"/>
          <w:kern w:val="28"/>
        </w:rPr>
        <w:t>дова</w:t>
      </w:r>
    </w:p>
    <w:sectPr w:rsidR="00EA1A2B" w:rsidRPr="005B56D9" w:rsidSect="00AC4091">
      <w:headerReference w:type="even" r:id="rId12"/>
      <w:footerReference w:type="even" r:id="rId13"/>
      <w:pgSz w:w="11905" w:h="16838" w:code="9"/>
      <w:pgMar w:top="1247" w:right="1134" w:bottom="1531" w:left="1134" w:header="720" w:footer="720" w:gutter="0"/>
      <w:cols w:space="720"/>
      <w:noEndnote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A2B" w:rsidRDefault="00EA1A2B">
      <w:r>
        <w:separator/>
      </w:r>
    </w:p>
  </w:endnote>
  <w:endnote w:type="continuationSeparator" w:id="0">
    <w:p w:rsidR="00EA1A2B" w:rsidRDefault="00EA1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A2B" w:rsidRDefault="00EA1A2B" w:rsidP="00FA1E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1A2B" w:rsidRDefault="00EA1A2B" w:rsidP="0092610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A2B" w:rsidRDefault="00EA1A2B">
      <w:r>
        <w:separator/>
      </w:r>
    </w:p>
  </w:footnote>
  <w:footnote w:type="continuationSeparator" w:id="0">
    <w:p w:rsidR="00EA1A2B" w:rsidRDefault="00EA1A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A2B" w:rsidRDefault="00EA1A2B" w:rsidP="00FA1EC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1A2B" w:rsidRDefault="00EA1A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defaultTabStop w:val="708"/>
  <w:doNotHyphenateCaps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6595"/>
    <w:rsid w:val="00000D28"/>
    <w:rsid w:val="00000E64"/>
    <w:rsid w:val="00007FA7"/>
    <w:rsid w:val="0001012D"/>
    <w:rsid w:val="00026732"/>
    <w:rsid w:val="0004096D"/>
    <w:rsid w:val="0004467F"/>
    <w:rsid w:val="0004738D"/>
    <w:rsid w:val="00057500"/>
    <w:rsid w:val="000636AC"/>
    <w:rsid w:val="0006371B"/>
    <w:rsid w:val="0006738B"/>
    <w:rsid w:val="00071515"/>
    <w:rsid w:val="00073BEF"/>
    <w:rsid w:val="000750C3"/>
    <w:rsid w:val="000761C6"/>
    <w:rsid w:val="0008114B"/>
    <w:rsid w:val="000845FF"/>
    <w:rsid w:val="000914E1"/>
    <w:rsid w:val="000949E4"/>
    <w:rsid w:val="0009531C"/>
    <w:rsid w:val="000A36CA"/>
    <w:rsid w:val="000B0051"/>
    <w:rsid w:val="000B0C29"/>
    <w:rsid w:val="000C0A44"/>
    <w:rsid w:val="000C63FB"/>
    <w:rsid w:val="000D2092"/>
    <w:rsid w:val="000D3E9B"/>
    <w:rsid w:val="000D5BB2"/>
    <w:rsid w:val="000D6835"/>
    <w:rsid w:val="000D708A"/>
    <w:rsid w:val="000E1DC9"/>
    <w:rsid w:val="000E32DF"/>
    <w:rsid w:val="000E3E4C"/>
    <w:rsid w:val="000E43E7"/>
    <w:rsid w:val="000E4C7F"/>
    <w:rsid w:val="000E7648"/>
    <w:rsid w:val="000F2FF7"/>
    <w:rsid w:val="000F3F84"/>
    <w:rsid w:val="000F746D"/>
    <w:rsid w:val="00105EED"/>
    <w:rsid w:val="0011030A"/>
    <w:rsid w:val="00110A30"/>
    <w:rsid w:val="00111B62"/>
    <w:rsid w:val="00116259"/>
    <w:rsid w:val="001219A8"/>
    <w:rsid w:val="00125D46"/>
    <w:rsid w:val="00126AF4"/>
    <w:rsid w:val="0013697D"/>
    <w:rsid w:val="00136A48"/>
    <w:rsid w:val="00145062"/>
    <w:rsid w:val="00151202"/>
    <w:rsid w:val="0015323D"/>
    <w:rsid w:val="0015616D"/>
    <w:rsid w:val="001705D9"/>
    <w:rsid w:val="00171F3E"/>
    <w:rsid w:val="00173FE6"/>
    <w:rsid w:val="00174354"/>
    <w:rsid w:val="00175205"/>
    <w:rsid w:val="00175EBB"/>
    <w:rsid w:val="0018023F"/>
    <w:rsid w:val="00180FF3"/>
    <w:rsid w:val="0018322E"/>
    <w:rsid w:val="001832BE"/>
    <w:rsid w:val="00185286"/>
    <w:rsid w:val="00193FF0"/>
    <w:rsid w:val="00194A3D"/>
    <w:rsid w:val="001A1BB6"/>
    <w:rsid w:val="001A1F93"/>
    <w:rsid w:val="001A3CD5"/>
    <w:rsid w:val="001A4E8C"/>
    <w:rsid w:val="001B0148"/>
    <w:rsid w:val="001B70E7"/>
    <w:rsid w:val="001C4C64"/>
    <w:rsid w:val="001C554A"/>
    <w:rsid w:val="001D2D0B"/>
    <w:rsid w:val="001D7AEA"/>
    <w:rsid w:val="001E6B3D"/>
    <w:rsid w:val="001E7602"/>
    <w:rsid w:val="00201EB8"/>
    <w:rsid w:val="0020617F"/>
    <w:rsid w:val="0021163B"/>
    <w:rsid w:val="00222B8E"/>
    <w:rsid w:val="00225E98"/>
    <w:rsid w:val="00240BB3"/>
    <w:rsid w:val="002425E0"/>
    <w:rsid w:val="00244ECC"/>
    <w:rsid w:val="002529BE"/>
    <w:rsid w:val="00253CDE"/>
    <w:rsid w:val="00254D09"/>
    <w:rsid w:val="0027127F"/>
    <w:rsid w:val="002762D6"/>
    <w:rsid w:val="00285F11"/>
    <w:rsid w:val="00294D7E"/>
    <w:rsid w:val="002A023F"/>
    <w:rsid w:val="002A33FE"/>
    <w:rsid w:val="002A4E02"/>
    <w:rsid w:val="002A7BC0"/>
    <w:rsid w:val="002C26B5"/>
    <w:rsid w:val="002C2B3B"/>
    <w:rsid w:val="002C5EC7"/>
    <w:rsid w:val="002C6B5E"/>
    <w:rsid w:val="002C7A11"/>
    <w:rsid w:val="002C7CEB"/>
    <w:rsid w:val="002C7E78"/>
    <w:rsid w:val="002D2418"/>
    <w:rsid w:val="002D59E8"/>
    <w:rsid w:val="002D7347"/>
    <w:rsid w:val="002E5D9F"/>
    <w:rsid w:val="002E5E19"/>
    <w:rsid w:val="002E7860"/>
    <w:rsid w:val="002F55F1"/>
    <w:rsid w:val="003017A0"/>
    <w:rsid w:val="00312542"/>
    <w:rsid w:val="00316291"/>
    <w:rsid w:val="003166EC"/>
    <w:rsid w:val="00317521"/>
    <w:rsid w:val="00317C88"/>
    <w:rsid w:val="0032072E"/>
    <w:rsid w:val="00327FDA"/>
    <w:rsid w:val="00332DA2"/>
    <w:rsid w:val="003339CE"/>
    <w:rsid w:val="003346B6"/>
    <w:rsid w:val="00337D4C"/>
    <w:rsid w:val="00341853"/>
    <w:rsid w:val="003426C8"/>
    <w:rsid w:val="00352285"/>
    <w:rsid w:val="00354D18"/>
    <w:rsid w:val="00356058"/>
    <w:rsid w:val="00357F72"/>
    <w:rsid w:val="003613E0"/>
    <w:rsid w:val="00361F67"/>
    <w:rsid w:val="00370AF7"/>
    <w:rsid w:val="003730D7"/>
    <w:rsid w:val="00387624"/>
    <w:rsid w:val="003959A6"/>
    <w:rsid w:val="00396876"/>
    <w:rsid w:val="003B19DB"/>
    <w:rsid w:val="003B2A5E"/>
    <w:rsid w:val="003D0898"/>
    <w:rsid w:val="003D0A89"/>
    <w:rsid w:val="003D0FCF"/>
    <w:rsid w:val="003D77F7"/>
    <w:rsid w:val="003E5630"/>
    <w:rsid w:val="003E5EA0"/>
    <w:rsid w:val="003E60B0"/>
    <w:rsid w:val="003F2849"/>
    <w:rsid w:val="003F6B68"/>
    <w:rsid w:val="004059D4"/>
    <w:rsid w:val="00406071"/>
    <w:rsid w:val="0040792E"/>
    <w:rsid w:val="004148E1"/>
    <w:rsid w:val="00417D5E"/>
    <w:rsid w:val="004212BC"/>
    <w:rsid w:val="00421464"/>
    <w:rsid w:val="004233A1"/>
    <w:rsid w:val="00425518"/>
    <w:rsid w:val="00427D08"/>
    <w:rsid w:val="00430013"/>
    <w:rsid w:val="0043079E"/>
    <w:rsid w:val="004310F5"/>
    <w:rsid w:val="00440A57"/>
    <w:rsid w:val="004411CC"/>
    <w:rsid w:val="004606DD"/>
    <w:rsid w:val="00460CC8"/>
    <w:rsid w:val="00462CE4"/>
    <w:rsid w:val="00464850"/>
    <w:rsid w:val="00474DA9"/>
    <w:rsid w:val="0047590B"/>
    <w:rsid w:val="00477AA2"/>
    <w:rsid w:val="004A2D6D"/>
    <w:rsid w:val="004A55B4"/>
    <w:rsid w:val="004A70E6"/>
    <w:rsid w:val="004B2FE8"/>
    <w:rsid w:val="004B5CCD"/>
    <w:rsid w:val="004B7433"/>
    <w:rsid w:val="004B7749"/>
    <w:rsid w:val="004B7E29"/>
    <w:rsid w:val="004C1EF8"/>
    <w:rsid w:val="004C4770"/>
    <w:rsid w:val="004D23EC"/>
    <w:rsid w:val="004D3A15"/>
    <w:rsid w:val="004E7C36"/>
    <w:rsid w:val="004F05E8"/>
    <w:rsid w:val="005051FA"/>
    <w:rsid w:val="005113CD"/>
    <w:rsid w:val="00523576"/>
    <w:rsid w:val="0052591B"/>
    <w:rsid w:val="0053278F"/>
    <w:rsid w:val="005340E1"/>
    <w:rsid w:val="0053691B"/>
    <w:rsid w:val="0054107E"/>
    <w:rsid w:val="00543333"/>
    <w:rsid w:val="00543C6D"/>
    <w:rsid w:val="0054551F"/>
    <w:rsid w:val="005472F9"/>
    <w:rsid w:val="0057513D"/>
    <w:rsid w:val="00585A83"/>
    <w:rsid w:val="00590027"/>
    <w:rsid w:val="00591F3F"/>
    <w:rsid w:val="005920B3"/>
    <w:rsid w:val="005B2916"/>
    <w:rsid w:val="005B2CB4"/>
    <w:rsid w:val="005B2E10"/>
    <w:rsid w:val="005B562F"/>
    <w:rsid w:val="005B56D9"/>
    <w:rsid w:val="005D0777"/>
    <w:rsid w:val="005D12A6"/>
    <w:rsid w:val="005D1928"/>
    <w:rsid w:val="005D541F"/>
    <w:rsid w:val="005E2032"/>
    <w:rsid w:val="005F6C15"/>
    <w:rsid w:val="005F7521"/>
    <w:rsid w:val="00601346"/>
    <w:rsid w:val="00604489"/>
    <w:rsid w:val="0060682A"/>
    <w:rsid w:val="0062186C"/>
    <w:rsid w:val="00622354"/>
    <w:rsid w:val="0064104E"/>
    <w:rsid w:val="0064179B"/>
    <w:rsid w:val="00653D90"/>
    <w:rsid w:val="00654C2A"/>
    <w:rsid w:val="0066589B"/>
    <w:rsid w:val="00680682"/>
    <w:rsid w:val="00690D94"/>
    <w:rsid w:val="00694EB2"/>
    <w:rsid w:val="006A073E"/>
    <w:rsid w:val="006A687E"/>
    <w:rsid w:val="006C21C7"/>
    <w:rsid w:val="006C2A0B"/>
    <w:rsid w:val="006C77F3"/>
    <w:rsid w:val="006D2BFC"/>
    <w:rsid w:val="006D7A63"/>
    <w:rsid w:val="006E3BCE"/>
    <w:rsid w:val="006E6322"/>
    <w:rsid w:val="006F5C03"/>
    <w:rsid w:val="00715262"/>
    <w:rsid w:val="0071562B"/>
    <w:rsid w:val="00717A18"/>
    <w:rsid w:val="00723E11"/>
    <w:rsid w:val="00726671"/>
    <w:rsid w:val="00726F99"/>
    <w:rsid w:val="00735D0B"/>
    <w:rsid w:val="0074002F"/>
    <w:rsid w:val="0074389D"/>
    <w:rsid w:val="00754B65"/>
    <w:rsid w:val="00763269"/>
    <w:rsid w:val="00763AB8"/>
    <w:rsid w:val="00764222"/>
    <w:rsid w:val="00773A08"/>
    <w:rsid w:val="0077458C"/>
    <w:rsid w:val="00781221"/>
    <w:rsid w:val="00781CD2"/>
    <w:rsid w:val="007968DA"/>
    <w:rsid w:val="007A331C"/>
    <w:rsid w:val="007A6015"/>
    <w:rsid w:val="007B7728"/>
    <w:rsid w:val="007C3C5F"/>
    <w:rsid w:val="007C51ED"/>
    <w:rsid w:val="007C6DAB"/>
    <w:rsid w:val="007D5515"/>
    <w:rsid w:val="007D5C31"/>
    <w:rsid w:val="007E2009"/>
    <w:rsid w:val="007E2199"/>
    <w:rsid w:val="007E4A46"/>
    <w:rsid w:val="007E54E8"/>
    <w:rsid w:val="007F174C"/>
    <w:rsid w:val="00800424"/>
    <w:rsid w:val="00804050"/>
    <w:rsid w:val="00807944"/>
    <w:rsid w:val="00814698"/>
    <w:rsid w:val="008259B0"/>
    <w:rsid w:val="008334EA"/>
    <w:rsid w:val="00834CC6"/>
    <w:rsid w:val="008403E2"/>
    <w:rsid w:val="008417B7"/>
    <w:rsid w:val="008500D9"/>
    <w:rsid w:val="0085279C"/>
    <w:rsid w:val="0085643B"/>
    <w:rsid w:val="00856D11"/>
    <w:rsid w:val="00862E8F"/>
    <w:rsid w:val="00864765"/>
    <w:rsid w:val="00866336"/>
    <w:rsid w:val="0087233B"/>
    <w:rsid w:val="00873507"/>
    <w:rsid w:val="008753AD"/>
    <w:rsid w:val="008854E6"/>
    <w:rsid w:val="008857DC"/>
    <w:rsid w:val="00890F60"/>
    <w:rsid w:val="008A0D66"/>
    <w:rsid w:val="008A3115"/>
    <w:rsid w:val="008A47C8"/>
    <w:rsid w:val="008A7400"/>
    <w:rsid w:val="008A7A2D"/>
    <w:rsid w:val="008B03FA"/>
    <w:rsid w:val="008B3CAA"/>
    <w:rsid w:val="008B48B2"/>
    <w:rsid w:val="008B69F4"/>
    <w:rsid w:val="008C314E"/>
    <w:rsid w:val="008D5684"/>
    <w:rsid w:val="008D5830"/>
    <w:rsid w:val="008F2BA1"/>
    <w:rsid w:val="00900861"/>
    <w:rsid w:val="00902D9E"/>
    <w:rsid w:val="00910C34"/>
    <w:rsid w:val="00921F1C"/>
    <w:rsid w:val="0092610B"/>
    <w:rsid w:val="0093036E"/>
    <w:rsid w:val="00934C68"/>
    <w:rsid w:val="00937F74"/>
    <w:rsid w:val="00942002"/>
    <w:rsid w:val="00945C82"/>
    <w:rsid w:val="009514A1"/>
    <w:rsid w:val="00952C98"/>
    <w:rsid w:val="00954ACC"/>
    <w:rsid w:val="00955446"/>
    <w:rsid w:val="00967414"/>
    <w:rsid w:val="00973903"/>
    <w:rsid w:val="009809D7"/>
    <w:rsid w:val="009A0065"/>
    <w:rsid w:val="009A01A4"/>
    <w:rsid w:val="009A6F62"/>
    <w:rsid w:val="009B0D52"/>
    <w:rsid w:val="009B686F"/>
    <w:rsid w:val="009B7606"/>
    <w:rsid w:val="009C3419"/>
    <w:rsid w:val="009C37A1"/>
    <w:rsid w:val="009C5F02"/>
    <w:rsid w:val="009C7C01"/>
    <w:rsid w:val="009D0D04"/>
    <w:rsid w:val="009D603A"/>
    <w:rsid w:val="009D676F"/>
    <w:rsid w:val="009D7265"/>
    <w:rsid w:val="009E44FB"/>
    <w:rsid w:val="009E719B"/>
    <w:rsid w:val="009F2F80"/>
    <w:rsid w:val="009F6B21"/>
    <w:rsid w:val="00A01950"/>
    <w:rsid w:val="00A05B9D"/>
    <w:rsid w:val="00A12C1E"/>
    <w:rsid w:val="00A23ABF"/>
    <w:rsid w:val="00A30480"/>
    <w:rsid w:val="00A33D6C"/>
    <w:rsid w:val="00A35FA6"/>
    <w:rsid w:val="00A37221"/>
    <w:rsid w:val="00A404B8"/>
    <w:rsid w:val="00A47656"/>
    <w:rsid w:val="00A57A4D"/>
    <w:rsid w:val="00A63563"/>
    <w:rsid w:val="00A63D9B"/>
    <w:rsid w:val="00A753F9"/>
    <w:rsid w:val="00A802B5"/>
    <w:rsid w:val="00A83707"/>
    <w:rsid w:val="00AA6595"/>
    <w:rsid w:val="00AB344A"/>
    <w:rsid w:val="00AC362A"/>
    <w:rsid w:val="00AC4091"/>
    <w:rsid w:val="00AD0406"/>
    <w:rsid w:val="00AD0578"/>
    <w:rsid w:val="00AD1C68"/>
    <w:rsid w:val="00AD21F3"/>
    <w:rsid w:val="00AE21F1"/>
    <w:rsid w:val="00AF0AE7"/>
    <w:rsid w:val="00AF4200"/>
    <w:rsid w:val="00B04354"/>
    <w:rsid w:val="00B15FA2"/>
    <w:rsid w:val="00B21A55"/>
    <w:rsid w:val="00B23C79"/>
    <w:rsid w:val="00B271A4"/>
    <w:rsid w:val="00B30EDF"/>
    <w:rsid w:val="00B35A3C"/>
    <w:rsid w:val="00B44A14"/>
    <w:rsid w:val="00B64206"/>
    <w:rsid w:val="00B663D8"/>
    <w:rsid w:val="00B66B57"/>
    <w:rsid w:val="00B7298C"/>
    <w:rsid w:val="00B82352"/>
    <w:rsid w:val="00B96AE2"/>
    <w:rsid w:val="00BA20BA"/>
    <w:rsid w:val="00BA4361"/>
    <w:rsid w:val="00BA7963"/>
    <w:rsid w:val="00BB0F56"/>
    <w:rsid w:val="00BC54B5"/>
    <w:rsid w:val="00BD3521"/>
    <w:rsid w:val="00BD4CCB"/>
    <w:rsid w:val="00BD5E12"/>
    <w:rsid w:val="00BD6C1E"/>
    <w:rsid w:val="00BE388A"/>
    <w:rsid w:val="00BF7F3F"/>
    <w:rsid w:val="00C066AA"/>
    <w:rsid w:val="00C12F01"/>
    <w:rsid w:val="00C137F8"/>
    <w:rsid w:val="00C13FEC"/>
    <w:rsid w:val="00C224D3"/>
    <w:rsid w:val="00C239E1"/>
    <w:rsid w:val="00C27233"/>
    <w:rsid w:val="00C31056"/>
    <w:rsid w:val="00C32BE6"/>
    <w:rsid w:val="00C40C4A"/>
    <w:rsid w:val="00C426D4"/>
    <w:rsid w:val="00C448FB"/>
    <w:rsid w:val="00C507A6"/>
    <w:rsid w:val="00C54DD7"/>
    <w:rsid w:val="00C6011A"/>
    <w:rsid w:val="00C77089"/>
    <w:rsid w:val="00C800BD"/>
    <w:rsid w:val="00C8364B"/>
    <w:rsid w:val="00C83836"/>
    <w:rsid w:val="00CA169C"/>
    <w:rsid w:val="00CA19BF"/>
    <w:rsid w:val="00CB2C6C"/>
    <w:rsid w:val="00CC329B"/>
    <w:rsid w:val="00CC4030"/>
    <w:rsid w:val="00CD7B6F"/>
    <w:rsid w:val="00CE652F"/>
    <w:rsid w:val="00CE714D"/>
    <w:rsid w:val="00D03AA6"/>
    <w:rsid w:val="00D044EE"/>
    <w:rsid w:val="00D1027F"/>
    <w:rsid w:val="00D17177"/>
    <w:rsid w:val="00D23DBA"/>
    <w:rsid w:val="00D375AC"/>
    <w:rsid w:val="00D37F91"/>
    <w:rsid w:val="00D55109"/>
    <w:rsid w:val="00D57757"/>
    <w:rsid w:val="00D60810"/>
    <w:rsid w:val="00D6289B"/>
    <w:rsid w:val="00D70909"/>
    <w:rsid w:val="00D73569"/>
    <w:rsid w:val="00D75637"/>
    <w:rsid w:val="00D92445"/>
    <w:rsid w:val="00D975E3"/>
    <w:rsid w:val="00DB2C97"/>
    <w:rsid w:val="00DB4A2C"/>
    <w:rsid w:val="00DE0D16"/>
    <w:rsid w:val="00DE25C8"/>
    <w:rsid w:val="00DE33F4"/>
    <w:rsid w:val="00DE48F6"/>
    <w:rsid w:val="00DE7421"/>
    <w:rsid w:val="00DF41C6"/>
    <w:rsid w:val="00DF4C7E"/>
    <w:rsid w:val="00DF6AC0"/>
    <w:rsid w:val="00E00166"/>
    <w:rsid w:val="00E066A8"/>
    <w:rsid w:val="00E1700F"/>
    <w:rsid w:val="00E22D9E"/>
    <w:rsid w:val="00E22F99"/>
    <w:rsid w:val="00E2382A"/>
    <w:rsid w:val="00E24C69"/>
    <w:rsid w:val="00E3036B"/>
    <w:rsid w:val="00E35B26"/>
    <w:rsid w:val="00E41DC6"/>
    <w:rsid w:val="00E46393"/>
    <w:rsid w:val="00E53F7E"/>
    <w:rsid w:val="00E55767"/>
    <w:rsid w:val="00E6034A"/>
    <w:rsid w:val="00E62A91"/>
    <w:rsid w:val="00E66F79"/>
    <w:rsid w:val="00E83923"/>
    <w:rsid w:val="00E8556F"/>
    <w:rsid w:val="00E87AB1"/>
    <w:rsid w:val="00E94F13"/>
    <w:rsid w:val="00EA1A2B"/>
    <w:rsid w:val="00EB36D3"/>
    <w:rsid w:val="00EB572B"/>
    <w:rsid w:val="00EB7BEE"/>
    <w:rsid w:val="00EC576C"/>
    <w:rsid w:val="00EC5EAF"/>
    <w:rsid w:val="00EE652F"/>
    <w:rsid w:val="00F03E6C"/>
    <w:rsid w:val="00F12DAD"/>
    <w:rsid w:val="00F15431"/>
    <w:rsid w:val="00F158D2"/>
    <w:rsid w:val="00F22273"/>
    <w:rsid w:val="00F25BD5"/>
    <w:rsid w:val="00F27AE3"/>
    <w:rsid w:val="00F37DD1"/>
    <w:rsid w:val="00F443D1"/>
    <w:rsid w:val="00F459AB"/>
    <w:rsid w:val="00F4791A"/>
    <w:rsid w:val="00F4796B"/>
    <w:rsid w:val="00F612F3"/>
    <w:rsid w:val="00F62A0B"/>
    <w:rsid w:val="00F65AD4"/>
    <w:rsid w:val="00F65D2C"/>
    <w:rsid w:val="00F6671B"/>
    <w:rsid w:val="00F74181"/>
    <w:rsid w:val="00F8181F"/>
    <w:rsid w:val="00F87341"/>
    <w:rsid w:val="00F90A90"/>
    <w:rsid w:val="00F924C0"/>
    <w:rsid w:val="00FA1EC3"/>
    <w:rsid w:val="00FA503A"/>
    <w:rsid w:val="00FA5976"/>
    <w:rsid w:val="00FA59A6"/>
    <w:rsid w:val="00FB1604"/>
    <w:rsid w:val="00FB1FC6"/>
    <w:rsid w:val="00FB795B"/>
    <w:rsid w:val="00FB7E14"/>
    <w:rsid w:val="00FB7FD9"/>
    <w:rsid w:val="00FC30E0"/>
    <w:rsid w:val="00FC344D"/>
    <w:rsid w:val="00FC74C2"/>
    <w:rsid w:val="00FD4F31"/>
    <w:rsid w:val="00FD7718"/>
    <w:rsid w:val="00FE5313"/>
    <w:rsid w:val="00FF7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E35B26"/>
    <w:pPr>
      <w:ind w:firstLine="567"/>
      <w:jc w:val="both"/>
    </w:pPr>
    <w:rPr>
      <w:rFonts w:ascii="Arial" w:hAnsi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locked/>
    <w:rsid w:val="00E35B2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locked/>
    <w:rsid w:val="00E35B2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locked/>
    <w:rsid w:val="00E35B26"/>
    <w:pPr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locked/>
    <w:rsid w:val="00E35B26"/>
    <w:pPr>
      <w:outlineLvl w:val="3"/>
    </w:pPr>
    <w:rPr>
      <w:b/>
      <w:bCs/>
      <w:sz w:val="26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locked/>
    <w:rsid w:val="000F746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locked/>
    <w:rsid w:val="000F746D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locked/>
    <w:rsid w:val="000F746D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locked/>
    <w:rsid w:val="000F746D"/>
    <w:rPr>
      <w:rFonts w:ascii="Arial" w:hAnsi="Arial" w:cs="Times New Roman"/>
      <w:b/>
      <w:bCs/>
      <w:sz w:val="28"/>
      <w:szCs w:val="28"/>
    </w:rPr>
  </w:style>
  <w:style w:type="paragraph" w:customStyle="1" w:styleId="ConsPlusTitlePage">
    <w:name w:val="ConsPlusTitlePage"/>
    <w:uiPriority w:val="99"/>
    <w:rsid w:val="00AA6595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uiPriority w:val="99"/>
    <w:rsid w:val="00AA6595"/>
    <w:pPr>
      <w:widowControl w:val="0"/>
      <w:autoSpaceDE w:val="0"/>
      <w:autoSpaceDN w:val="0"/>
    </w:pPr>
    <w:rPr>
      <w:sz w:val="24"/>
      <w:szCs w:val="20"/>
    </w:rPr>
  </w:style>
  <w:style w:type="paragraph" w:customStyle="1" w:styleId="ConsPlusTitle">
    <w:name w:val="ConsPlusTitle"/>
    <w:uiPriority w:val="99"/>
    <w:rsid w:val="00AA6595"/>
    <w:pPr>
      <w:widowControl w:val="0"/>
      <w:autoSpaceDE w:val="0"/>
      <w:autoSpaceDN w:val="0"/>
    </w:pPr>
    <w:rPr>
      <w:b/>
      <w:sz w:val="24"/>
      <w:szCs w:val="20"/>
    </w:rPr>
  </w:style>
  <w:style w:type="paragraph" w:styleId="Header">
    <w:name w:val="header"/>
    <w:basedOn w:val="Normal"/>
    <w:link w:val="HeaderChar"/>
    <w:uiPriority w:val="99"/>
    <w:rsid w:val="0092610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92445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2610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2610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92445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1"/>
    <w:uiPriority w:val="99"/>
    <w:rsid w:val="0031752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2445"/>
    <w:rPr>
      <w:rFonts w:cs="Times New Roman"/>
      <w:sz w:val="2"/>
    </w:rPr>
  </w:style>
  <w:style w:type="character" w:customStyle="1" w:styleId="BalloonTextChar1">
    <w:name w:val="Balloon Text Char1"/>
    <w:link w:val="BalloonText"/>
    <w:uiPriority w:val="99"/>
    <w:locked/>
    <w:rsid w:val="00317521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E35B26"/>
    <w:rPr>
      <w:rFonts w:cs="Times New Roman"/>
      <w:color w:val="0000FF"/>
      <w:u w:val="none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E35B26"/>
    <w:rPr>
      <w:rFonts w:ascii="Arial" w:hAnsi="Arial" w:cs="Times New Roman"/>
      <w:iCs/>
      <w:color w:val="0000FF"/>
      <w:sz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E35B26"/>
    <w:rPr>
      <w:rFonts w:ascii="Courier" w:hAnsi="Courier"/>
      <w:sz w:val="22"/>
      <w:szCs w:val="20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locked/>
    <w:rsid w:val="000F746D"/>
    <w:rPr>
      <w:rFonts w:ascii="Courier" w:hAnsi="Courier" w:cs="Times New Roman"/>
      <w:sz w:val="20"/>
      <w:szCs w:val="20"/>
    </w:rPr>
  </w:style>
  <w:style w:type="paragraph" w:customStyle="1" w:styleId="Title">
    <w:name w:val="Title!Название НПА"/>
    <w:basedOn w:val="Normal"/>
    <w:uiPriority w:val="99"/>
    <w:rsid w:val="00E35B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E35B2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E35B2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E35B2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E35B2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Normal"/>
    <w:uiPriority w:val="99"/>
    <w:rsid w:val="00E35B26"/>
    <w:rPr>
      <w:sz w:val="28"/>
    </w:rPr>
  </w:style>
  <w:style w:type="table" w:styleId="TableGrid">
    <w:name w:val="Table Grid"/>
    <w:basedOn w:val="TableNormal"/>
    <w:uiPriority w:val="99"/>
    <w:locked/>
    <w:rsid w:val="009C7C01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1">
    <w:name w:val="Body Text Char1"/>
    <w:uiPriority w:val="99"/>
    <w:locked/>
    <w:rsid w:val="004606DD"/>
    <w:rPr>
      <w:sz w:val="26"/>
    </w:rPr>
  </w:style>
  <w:style w:type="paragraph" w:customStyle="1" w:styleId="1">
    <w:name w:val="Указатель1"/>
    <w:basedOn w:val="Normal"/>
    <w:uiPriority w:val="99"/>
    <w:rsid w:val="00653D90"/>
    <w:pPr>
      <w:suppressLineNumbers/>
      <w:suppressAutoHyphens/>
      <w:ind w:firstLine="0"/>
      <w:jc w:val="left"/>
    </w:pPr>
    <w:rPr>
      <w:rFonts w:ascii="Times New Roman" w:hAnsi="Times New Roman"/>
    </w:rPr>
  </w:style>
  <w:style w:type="paragraph" w:customStyle="1" w:styleId="FR2">
    <w:name w:val="FR2"/>
    <w:uiPriority w:val="99"/>
    <w:rsid w:val="00653D90"/>
    <w:pPr>
      <w:widowControl w:val="0"/>
      <w:suppressAutoHyphens/>
      <w:autoSpaceDE w:val="0"/>
      <w:ind w:left="1080" w:right="200"/>
      <w:jc w:val="center"/>
    </w:pPr>
    <w:rPr>
      <w:rFonts w:ascii="Arial Narrow" w:hAnsi="Arial Narrow" w:cs="Arial Narrow"/>
      <w:sz w:val="24"/>
      <w:szCs w:val="24"/>
      <w:lang w:eastAsia="zh-CN"/>
    </w:rPr>
  </w:style>
  <w:style w:type="character" w:customStyle="1" w:styleId="markedcontent">
    <w:name w:val="markedcontent"/>
    <w:basedOn w:val="DefaultParagraphFont"/>
    <w:uiPriority w:val="99"/>
    <w:rsid w:val="00A33D6C"/>
    <w:rPr>
      <w:rFonts w:cs="Times New Roman"/>
    </w:rPr>
  </w:style>
  <w:style w:type="paragraph" w:customStyle="1" w:styleId="a">
    <w:name w:val="Без интервала"/>
    <w:uiPriority w:val="99"/>
    <w:rsid w:val="00A33D6C"/>
    <w:pPr>
      <w:suppressAutoHyphens/>
    </w:pPr>
    <w:rPr>
      <w:rFonts w:ascii="Calibri" w:hAnsi="Calibri" w:cs="Calibri"/>
      <w:lang w:eastAsia="zh-CN"/>
    </w:rPr>
  </w:style>
  <w:style w:type="paragraph" w:styleId="NormalWeb">
    <w:name w:val="Normal (Web)"/>
    <w:basedOn w:val="Normal"/>
    <w:uiPriority w:val="99"/>
    <w:rsid w:val="00A33D6C"/>
    <w:pPr>
      <w:suppressAutoHyphens/>
      <w:spacing w:before="280" w:after="280"/>
      <w:ind w:firstLine="0"/>
      <w:jc w:val="left"/>
    </w:pPr>
    <w:rPr>
      <w:rFonts w:ascii="Times New Roman" w:hAnsi="Times New Roman"/>
      <w:lang w:eastAsia="zh-CN"/>
    </w:rPr>
  </w:style>
  <w:style w:type="paragraph" w:styleId="NoSpacing">
    <w:name w:val="No Spacing"/>
    <w:uiPriority w:val="99"/>
    <w:qFormat/>
    <w:rsid w:val="006D7A63"/>
    <w:pPr>
      <w:suppressAutoHyphens/>
      <w:autoSpaceDE w:val="0"/>
      <w:autoSpaceDN w:val="0"/>
      <w:adjustRightInd w:val="0"/>
    </w:pPr>
    <w:rPr>
      <w:rFonts w:ascii="Calibri" w:hAnsi="Liberation Serif" w:cs="Calibri"/>
      <w:kern w:val="1"/>
      <w:lang w:bidi="hi-IN"/>
    </w:rPr>
  </w:style>
  <w:style w:type="paragraph" w:styleId="BodyTextIndent">
    <w:name w:val="Body Text Indent"/>
    <w:basedOn w:val="Normal"/>
    <w:link w:val="BodyTextIndentChar"/>
    <w:uiPriority w:val="99"/>
    <w:rsid w:val="008D5830"/>
    <w:pPr>
      <w:suppressAutoHyphens/>
      <w:spacing w:after="120"/>
      <w:ind w:left="283" w:firstLine="0"/>
      <w:jc w:val="left"/>
    </w:pPr>
    <w:rPr>
      <w:rFonts w:ascii="Times New Roman" w:hAnsi="Times New Roman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D2418"/>
    <w:rPr>
      <w:rFonts w:ascii="Arial" w:hAnsi="Arial" w:cs="Times New Roman"/>
      <w:sz w:val="24"/>
      <w:szCs w:val="24"/>
    </w:rPr>
  </w:style>
  <w:style w:type="character" w:customStyle="1" w:styleId="a0">
    <w:name w:val="Знак Знак"/>
    <w:uiPriority w:val="99"/>
    <w:rsid w:val="009F2F80"/>
    <w:rPr>
      <w:sz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86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be9caca6-cf31-4ce0-a52c-4e22c89213d9.html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file:///C:\content\act\2ffbc86e-a4fb-4d3c-88a4-608494191039.html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content\act\9aa48369-618a-4bb4-b4b8-ae15f2b7ebf6.html" TargetMode="External"/><Relationship Id="rId11" Type="http://schemas.openxmlformats.org/officeDocument/2006/relationships/hyperlink" Target="http://www.man.rkursk.ru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file:///C:\content\act\e3582471-b8b8-4d69-b4c4-3df3f904eea0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an.rkursk.ru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391</TotalTime>
  <Pages>13</Pages>
  <Words>4125</Words>
  <Characters>23518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User</dc:creator>
  <cp:keywords/>
  <dc:description/>
  <cp:lastModifiedBy>uzer</cp:lastModifiedBy>
  <cp:revision>103</cp:revision>
  <cp:lastPrinted>2022-12-27T11:49:00Z</cp:lastPrinted>
  <dcterms:created xsi:type="dcterms:W3CDTF">2021-01-12T15:07:00Z</dcterms:created>
  <dcterms:modified xsi:type="dcterms:W3CDTF">2022-12-27T11:50:00Z</dcterms:modified>
</cp:coreProperties>
</file>